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AB9D" w14:textId="3ADECB3E" w:rsidR="00893382" w:rsidRPr="00F01C04" w:rsidRDefault="00F01C04" w:rsidP="00893382">
      <w:pPr>
        <w:tabs>
          <w:tab w:val="center" w:pos="4678"/>
          <w:tab w:val="right" w:pos="9356"/>
        </w:tabs>
        <w:rPr>
          <w:rFonts w:asciiTheme="majorHAnsi" w:eastAsia="Times New Roman" w:hAnsiTheme="majorHAnsi" w:cstheme="majorHAnsi"/>
          <w:b/>
          <w:bCs/>
          <w:noProof/>
          <w:sz w:val="32"/>
          <w:szCs w:val="32"/>
        </w:rPr>
      </w:pPr>
      <w:r w:rsidRPr="00F01C04">
        <w:rPr>
          <w:rFonts w:asciiTheme="majorHAnsi" w:eastAsia="Times New Roman" w:hAnsiTheme="majorHAnsi" w:cstheme="majorHAnsi"/>
          <w:b/>
          <w:bCs/>
          <w:noProof/>
          <w:sz w:val="32"/>
          <w:szCs w:val="32"/>
        </w:rPr>
        <w:t>Tätigkeitenliste für Praktika (ab HS 2025)</w:t>
      </w:r>
    </w:p>
    <w:p w14:paraId="749867E5" w14:textId="77777777" w:rsidR="00893382" w:rsidRPr="00F01C04" w:rsidRDefault="00893382" w:rsidP="00893382">
      <w:pPr>
        <w:spacing w:line="240" w:lineRule="auto"/>
        <w:rPr>
          <w:rFonts w:eastAsia="Times New Roman" w:cs="Arial"/>
          <w:bCs/>
          <w:sz w:val="20"/>
          <w:szCs w:val="20"/>
          <w:lang w:eastAsia="de-DE"/>
        </w:rPr>
      </w:pPr>
    </w:p>
    <w:p w14:paraId="15D6AF6F" w14:textId="77777777" w:rsidR="00893382" w:rsidRPr="00F01C04" w:rsidRDefault="00893382" w:rsidP="00893382">
      <w:pPr>
        <w:spacing w:line="240" w:lineRule="auto"/>
        <w:rPr>
          <w:rFonts w:eastAsia="Times New Roman" w:cs="Arial"/>
          <w:b/>
          <w:sz w:val="20"/>
          <w:szCs w:val="20"/>
          <w:lang w:eastAsia="de-DE"/>
        </w:rPr>
      </w:pPr>
      <w:r w:rsidRPr="00F01C04">
        <w:rPr>
          <w:rFonts w:eastAsia="Times New Roman" w:cs="Arial"/>
          <w:b/>
          <w:sz w:val="20"/>
          <w:szCs w:val="20"/>
          <w:lang w:eastAsia="de-DE"/>
        </w:rPr>
        <w:t>Vorlage für Praktikumssemester und Kurzpraktikum ab HS 2025</w:t>
      </w:r>
    </w:p>
    <w:p w14:paraId="6814F6E2" w14:textId="77777777" w:rsidR="00893382" w:rsidRPr="00F01C04" w:rsidRDefault="00893382" w:rsidP="00893382">
      <w:pPr>
        <w:spacing w:line="240" w:lineRule="auto"/>
        <w:rPr>
          <w:rFonts w:eastAsia="Times New Roman" w:cs="Arial"/>
          <w:bCs/>
          <w:sz w:val="20"/>
          <w:szCs w:val="20"/>
          <w:lang w:eastAsia="de-DE"/>
        </w:rPr>
      </w:pPr>
    </w:p>
    <w:p w14:paraId="075039D6" w14:textId="77777777" w:rsidR="00893382" w:rsidRPr="00F01C04" w:rsidRDefault="00893382" w:rsidP="00893382">
      <w:pPr>
        <w:spacing w:line="240" w:lineRule="auto"/>
        <w:rPr>
          <w:rFonts w:eastAsia="Times New Roman" w:cs="Arial"/>
          <w:bCs/>
          <w:sz w:val="20"/>
          <w:szCs w:val="20"/>
          <w:lang w:eastAsia="de-DE"/>
        </w:rPr>
      </w:pPr>
    </w:p>
    <w:p w14:paraId="2BC77247" w14:textId="77777777" w:rsidR="00893382" w:rsidRPr="00F01C04" w:rsidRDefault="00893382" w:rsidP="00893382">
      <w:pPr>
        <w:spacing w:line="240" w:lineRule="auto"/>
        <w:rPr>
          <w:rFonts w:eastAsia="Times New Roman" w:cs="Arial"/>
          <w:bCs/>
          <w:sz w:val="20"/>
          <w:szCs w:val="20"/>
          <w:lang w:eastAsia="de-DE"/>
        </w:rPr>
      </w:pPr>
    </w:p>
    <w:p w14:paraId="1D77D5BA" w14:textId="77777777" w:rsidR="00893382" w:rsidRPr="00F25A49" w:rsidRDefault="00893382" w:rsidP="00893382">
      <w:pPr>
        <w:spacing w:line="240" w:lineRule="auto"/>
        <w:rPr>
          <w:rFonts w:eastAsia="Times New Roman" w:cs="Arial"/>
          <w:b/>
          <w:sz w:val="24"/>
          <w:szCs w:val="24"/>
          <w:lang w:eastAsia="de-DE"/>
        </w:rPr>
      </w:pPr>
      <w:proofErr w:type="spellStart"/>
      <w:r w:rsidRPr="00F25A49">
        <w:rPr>
          <w:rFonts w:eastAsia="Times New Roman" w:cs="Arial"/>
          <w:b/>
          <w:sz w:val="24"/>
          <w:szCs w:val="24"/>
          <w:lang w:eastAsia="de-DE"/>
        </w:rPr>
        <w:t>Student:in</w:t>
      </w:r>
      <w:proofErr w:type="spellEnd"/>
    </w:p>
    <w:p w14:paraId="194F026F" w14:textId="77777777" w:rsidR="00893382" w:rsidRPr="00F01C04" w:rsidRDefault="00893382" w:rsidP="00893382">
      <w:pPr>
        <w:spacing w:line="240" w:lineRule="auto"/>
        <w:ind w:left="284"/>
        <w:rPr>
          <w:rFonts w:eastAsia="Calibri" w:cs="Arial"/>
          <w:bCs/>
          <w:sz w:val="20"/>
          <w:szCs w:val="20"/>
        </w:rPr>
      </w:pPr>
    </w:p>
    <w:p w14:paraId="071D2934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="Arial"/>
          <w:b/>
          <w:sz w:val="20"/>
          <w:szCs w:val="20"/>
        </w:rPr>
      </w:pPr>
      <w:r w:rsidRPr="00F01C04">
        <w:rPr>
          <w:rFonts w:eastAsia="Calibri" w:cs="Arial"/>
          <w:b/>
          <w:sz w:val="20"/>
          <w:szCs w:val="20"/>
        </w:rPr>
        <w:t>Vorname, Nachname:</w:t>
      </w:r>
      <w:r w:rsidRPr="00F01C04">
        <w:rPr>
          <w:rFonts w:eastAsia="Calibri" w:cs="Arial"/>
          <w:b/>
          <w:sz w:val="20"/>
          <w:szCs w:val="20"/>
        </w:rPr>
        <w:tab/>
      </w:r>
      <w:bookmarkStart w:id="0" w:name="_Hlk198817396"/>
      <w:sdt>
        <w:sdtPr>
          <w:rPr>
            <w:rFonts w:eastAsia="Calibri" w:cs="Arial"/>
            <w:b/>
            <w:sz w:val="20"/>
            <w:szCs w:val="20"/>
          </w:rPr>
          <w:id w:val="-953168488"/>
          <w:placeholder>
            <w:docPart w:val="ADFB72D746D94C0D825DA1FA7B458A72"/>
          </w:placeholder>
          <w:showingPlcHdr/>
        </w:sdtPr>
        <w:sdtEndPr/>
        <w:sdtContent>
          <w:r w:rsidRPr="00F01C04">
            <w:rPr>
              <w:rStyle w:val="Platzhaltertext"/>
              <w:bCs/>
              <w:sz w:val="20"/>
              <w:szCs w:val="20"/>
            </w:rPr>
            <w:t>Klicken Sie hier, um Text einzugeben.</w:t>
          </w:r>
        </w:sdtContent>
      </w:sdt>
      <w:bookmarkEnd w:id="0"/>
    </w:p>
    <w:p w14:paraId="04C2714F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="Arial"/>
          <w:bCs/>
          <w:sz w:val="20"/>
          <w:szCs w:val="20"/>
        </w:rPr>
      </w:pPr>
    </w:p>
    <w:p w14:paraId="328186C4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="Arial"/>
          <w:b/>
          <w:sz w:val="20"/>
          <w:szCs w:val="20"/>
        </w:rPr>
      </w:pPr>
      <w:r w:rsidRPr="00F01C04">
        <w:rPr>
          <w:rFonts w:eastAsia="Calibri" w:cs="Arial"/>
          <w:b/>
          <w:sz w:val="20"/>
          <w:szCs w:val="20"/>
        </w:rPr>
        <w:t>Kürzel:</w:t>
      </w:r>
      <w:r w:rsidRPr="00F01C04">
        <w:rPr>
          <w:rFonts w:eastAsia="Calibri" w:cs="Arial"/>
          <w:b/>
          <w:sz w:val="20"/>
          <w:szCs w:val="20"/>
        </w:rPr>
        <w:tab/>
      </w:r>
      <w:sdt>
        <w:sdtPr>
          <w:rPr>
            <w:rFonts w:eastAsia="Calibri" w:cs="Arial"/>
            <w:b/>
            <w:sz w:val="20"/>
            <w:szCs w:val="20"/>
          </w:rPr>
          <w:id w:val="320094725"/>
          <w:placeholder>
            <w:docPart w:val="3A90CA749E7C4F2CAE1BB45FD4BC08C7"/>
          </w:placeholder>
          <w:showingPlcHdr/>
        </w:sdtPr>
        <w:sdtEndPr/>
        <w:sdtContent>
          <w:r w:rsidRPr="00F01C04">
            <w:rPr>
              <w:rStyle w:val="Platzhaltertext"/>
              <w:bCs/>
              <w:sz w:val="20"/>
              <w:szCs w:val="20"/>
            </w:rPr>
            <w:t>Klicken Sie hier, um Text einzugeben.</w:t>
          </w:r>
        </w:sdtContent>
      </w:sdt>
    </w:p>
    <w:p w14:paraId="2E1BE758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="Arial"/>
          <w:bCs/>
          <w:sz w:val="20"/>
          <w:szCs w:val="20"/>
        </w:rPr>
      </w:pPr>
    </w:p>
    <w:p w14:paraId="7F86E226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="Arial"/>
          <w:b/>
          <w:sz w:val="20"/>
          <w:szCs w:val="20"/>
        </w:rPr>
      </w:pPr>
      <w:r w:rsidRPr="00F01C04">
        <w:rPr>
          <w:rFonts w:eastAsia="Calibri" w:cs="Arial"/>
          <w:b/>
          <w:sz w:val="20"/>
          <w:szCs w:val="20"/>
        </w:rPr>
        <w:t>Studienjahrgang:</w:t>
      </w:r>
      <w:r w:rsidRPr="00F01C04">
        <w:rPr>
          <w:rFonts w:eastAsia="Calibri" w:cs="Arial"/>
          <w:b/>
          <w:sz w:val="20"/>
          <w:szCs w:val="20"/>
        </w:rPr>
        <w:tab/>
      </w:r>
      <w:sdt>
        <w:sdtPr>
          <w:rPr>
            <w:rFonts w:eastAsia="Calibri" w:cs="Arial"/>
            <w:b/>
            <w:sz w:val="20"/>
            <w:szCs w:val="20"/>
          </w:rPr>
          <w:id w:val="1911730895"/>
          <w:placeholder>
            <w:docPart w:val="F14C9537E2154C4ABF49173426A69BB3"/>
          </w:placeholder>
          <w:showingPlcHdr/>
        </w:sdtPr>
        <w:sdtEndPr/>
        <w:sdtContent>
          <w:r w:rsidRPr="00F01C04">
            <w:rPr>
              <w:rStyle w:val="Platzhaltertext"/>
              <w:bCs/>
              <w:sz w:val="20"/>
              <w:szCs w:val="20"/>
            </w:rPr>
            <w:t>Klicken Sie hier, um Text einzugeben.</w:t>
          </w:r>
        </w:sdtContent>
      </w:sdt>
    </w:p>
    <w:p w14:paraId="749EBB12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="Arial"/>
          <w:bCs/>
          <w:sz w:val="20"/>
          <w:szCs w:val="20"/>
        </w:rPr>
      </w:pPr>
    </w:p>
    <w:p w14:paraId="087B97B4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="Arial"/>
          <w:b/>
          <w:sz w:val="20"/>
          <w:szCs w:val="20"/>
        </w:rPr>
      </w:pPr>
      <w:r w:rsidRPr="00F01C04">
        <w:rPr>
          <w:rFonts w:eastAsia="Calibri" w:cs="Arial"/>
          <w:b/>
          <w:sz w:val="20"/>
          <w:szCs w:val="20"/>
        </w:rPr>
        <w:t>Vertiefung:</w:t>
      </w:r>
      <w:r w:rsidRPr="00F01C04">
        <w:rPr>
          <w:rFonts w:eastAsia="Calibri" w:cs="Arial"/>
          <w:b/>
          <w:sz w:val="20"/>
          <w:szCs w:val="20"/>
        </w:rPr>
        <w:tab/>
      </w:r>
      <w:sdt>
        <w:sdtPr>
          <w:rPr>
            <w:rFonts w:eastAsia="Calibri" w:cs="Arial"/>
            <w:b/>
            <w:sz w:val="20"/>
            <w:szCs w:val="20"/>
          </w:rPr>
          <w:id w:val="755864311"/>
          <w:placeholder>
            <w:docPart w:val="B4DE5B423EDF4A169298315C69B082B1"/>
          </w:placeholder>
          <w:showingPlcHdr/>
        </w:sdtPr>
        <w:sdtEndPr/>
        <w:sdtContent>
          <w:r w:rsidRPr="00F01C04">
            <w:rPr>
              <w:rStyle w:val="Platzhaltertext"/>
              <w:bCs/>
              <w:sz w:val="20"/>
              <w:szCs w:val="20"/>
            </w:rPr>
            <w:t>Klicken Sie hier, um Text einzugeben.</w:t>
          </w:r>
        </w:sdtContent>
      </w:sdt>
    </w:p>
    <w:p w14:paraId="0877991B" w14:textId="77777777" w:rsidR="00893382" w:rsidRPr="00F01C04" w:rsidRDefault="00893382" w:rsidP="00893382">
      <w:pPr>
        <w:tabs>
          <w:tab w:val="left" w:pos="3544"/>
          <w:tab w:val="left" w:pos="3969"/>
        </w:tabs>
        <w:spacing w:line="240" w:lineRule="auto"/>
        <w:rPr>
          <w:rFonts w:eastAsia="Calibri" w:cs="Arial"/>
          <w:bCs/>
          <w:sz w:val="20"/>
          <w:szCs w:val="20"/>
        </w:rPr>
      </w:pPr>
    </w:p>
    <w:p w14:paraId="6F394393" w14:textId="77777777" w:rsidR="00893382" w:rsidRPr="00F01C04" w:rsidRDefault="00893382" w:rsidP="00893382">
      <w:pPr>
        <w:tabs>
          <w:tab w:val="left" w:pos="3544"/>
          <w:tab w:val="left" w:pos="3969"/>
        </w:tabs>
        <w:spacing w:line="240" w:lineRule="auto"/>
        <w:rPr>
          <w:rFonts w:eastAsia="Calibri" w:cs="Arial"/>
          <w:bCs/>
          <w:sz w:val="20"/>
          <w:szCs w:val="20"/>
        </w:rPr>
      </w:pPr>
    </w:p>
    <w:p w14:paraId="02E24309" w14:textId="77777777" w:rsidR="00893382" w:rsidRPr="00F01C04" w:rsidRDefault="00893382" w:rsidP="00893382">
      <w:pPr>
        <w:tabs>
          <w:tab w:val="left" w:pos="3544"/>
          <w:tab w:val="left" w:pos="3969"/>
        </w:tabs>
        <w:spacing w:line="240" w:lineRule="auto"/>
        <w:rPr>
          <w:rFonts w:eastAsia="Calibri" w:cs="Arial"/>
          <w:bCs/>
          <w:sz w:val="20"/>
          <w:szCs w:val="20"/>
        </w:rPr>
      </w:pPr>
    </w:p>
    <w:p w14:paraId="3D3261A6" w14:textId="77777777" w:rsidR="00893382" w:rsidRPr="00F25A49" w:rsidRDefault="00893382" w:rsidP="00893382">
      <w:pPr>
        <w:spacing w:line="240" w:lineRule="auto"/>
        <w:rPr>
          <w:rFonts w:eastAsia="Calibri" w:cs="Arial"/>
          <w:b/>
          <w:sz w:val="24"/>
          <w:szCs w:val="24"/>
        </w:rPr>
      </w:pPr>
      <w:r w:rsidRPr="00F25A49">
        <w:rPr>
          <w:rFonts w:eastAsia="Calibri" w:cs="Arial"/>
          <w:b/>
          <w:sz w:val="24"/>
          <w:szCs w:val="24"/>
        </w:rPr>
        <w:t>Arbeitgeber</w:t>
      </w:r>
    </w:p>
    <w:p w14:paraId="50D8EBAE" w14:textId="77777777" w:rsidR="00893382" w:rsidRPr="00F01C04" w:rsidRDefault="00893382" w:rsidP="00893382">
      <w:pPr>
        <w:spacing w:line="240" w:lineRule="auto"/>
        <w:ind w:left="284"/>
        <w:rPr>
          <w:rFonts w:eastAsia="Calibri" w:cstheme="minorHAnsi"/>
          <w:bCs/>
          <w:sz w:val="20"/>
          <w:szCs w:val="20"/>
        </w:rPr>
      </w:pPr>
    </w:p>
    <w:p w14:paraId="2CD662E8" w14:textId="77777777" w:rsidR="00893382" w:rsidRPr="00F01C04" w:rsidRDefault="00893382" w:rsidP="00893382">
      <w:pPr>
        <w:widowControl w:val="0"/>
        <w:tabs>
          <w:tab w:val="left" w:pos="3969"/>
        </w:tabs>
        <w:spacing w:line="260" w:lineRule="exact"/>
        <w:ind w:left="284"/>
        <w:contextualSpacing/>
        <w:rPr>
          <w:rFonts w:eastAsia="Calibri" w:cstheme="minorHAnsi"/>
          <w:b/>
          <w:sz w:val="20"/>
          <w:szCs w:val="20"/>
        </w:rPr>
      </w:pPr>
      <w:r w:rsidRPr="00F01C04">
        <w:rPr>
          <w:rFonts w:eastAsia="Calibri" w:cstheme="minorHAnsi"/>
          <w:b/>
          <w:sz w:val="20"/>
          <w:szCs w:val="20"/>
        </w:rPr>
        <w:t>Name der Firma/Organisation:</w:t>
      </w:r>
      <w:r w:rsidRPr="00F01C04">
        <w:rPr>
          <w:rFonts w:eastAsia="Calibri" w:cstheme="minorHAnsi"/>
          <w:b/>
          <w:sz w:val="20"/>
          <w:szCs w:val="20"/>
        </w:rPr>
        <w:tab/>
      </w:r>
      <w:sdt>
        <w:sdtPr>
          <w:rPr>
            <w:rFonts w:eastAsia="Calibri" w:cstheme="minorHAnsi"/>
            <w:bCs/>
            <w:sz w:val="20"/>
            <w:szCs w:val="20"/>
          </w:rPr>
          <w:id w:val="-1330523939"/>
          <w:placeholder>
            <w:docPart w:val="9BF18550A2C0448182BA806AD3230F94"/>
          </w:placeholder>
          <w:showingPlcHdr/>
        </w:sdtPr>
        <w:sdtEndPr>
          <w:rPr>
            <w:b/>
            <w:bCs w:val="0"/>
          </w:rPr>
        </w:sdtEndPr>
        <w:sdtContent>
          <w:r w:rsidRPr="00F01C04">
            <w:rPr>
              <w:rStyle w:val="Platzhaltertext"/>
              <w:rFonts w:cstheme="minorHAnsi"/>
              <w:sz w:val="20"/>
              <w:szCs w:val="20"/>
            </w:rPr>
            <w:t>Klicken Sie hier, um Text einzugeben.</w:t>
          </w:r>
        </w:sdtContent>
      </w:sdt>
    </w:p>
    <w:p w14:paraId="379D18F3" w14:textId="77777777" w:rsidR="00893382" w:rsidRPr="00F01C04" w:rsidRDefault="00893382" w:rsidP="00893382">
      <w:pPr>
        <w:widowControl w:val="0"/>
        <w:tabs>
          <w:tab w:val="left" w:pos="284"/>
          <w:tab w:val="left" w:pos="6010"/>
        </w:tabs>
        <w:spacing w:line="260" w:lineRule="exact"/>
        <w:ind w:left="284"/>
        <w:contextualSpacing/>
        <w:rPr>
          <w:rFonts w:eastAsia="Calibri" w:cstheme="minorHAnsi"/>
          <w:bCs/>
          <w:sz w:val="20"/>
          <w:szCs w:val="20"/>
        </w:rPr>
      </w:pPr>
    </w:p>
    <w:p w14:paraId="20D304BC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theme="minorHAnsi"/>
          <w:b/>
          <w:sz w:val="20"/>
          <w:szCs w:val="20"/>
        </w:rPr>
      </w:pPr>
      <w:r w:rsidRPr="00F01C04">
        <w:rPr>
          <w:rFonts w:eastAsia="Calibri" w:cstheme="minorHAnsi"/>
          <w:b/>
          <w:sz w:val="20"/>
          <w:szCs w:val="20"/>
        </w:rPr>
        <w:t>Ort der Firma/Organisation:</w:t>
      </w:r>
      <w:r w:rsidRPr="00F01C04">
        <w:rPr>
          <w:rFonts w:eastAsia="Calibri" w:cstheme="minorHAnsi"/>
          <w:b/>
          <w:sz w:val="20"/>
          <w:szCs w:val="20"/>
        </w:rPr>
        <w:tab/>
      </w:r>
      <w:sdt>
        <w:sdtPr>
          <w:rPr>
            <w:rFonts w:eastAsia="Calibri" w:cstheme="minorHAnsi"/>
            <w:bCs/>
            <w:sz w:val="20"/>
            <w:szCs w:val="20"/>
          </w:rPr>
          <w:id w:val="-1395647357"/>
          <w:placeholder>
            <w:docPart w:val="0A6DB461649C4E6DA775F0035B24FCC5"/>
          </w:placeholder>
          <w:showingPlcHdr/>
        </w:sdtPr>
        <w:sdtEndPr>
          <w:rPr>
            <w:b/>
            <w:bCs w:val="0"/>
          </w:rPr>
        </w:sdtEndPr>
        <w:sdtContent>
          <w:r w:rsidRPr="00F01C04">
            <w:rPr>
              <w:rStyle w:val="Platzhaltertext"/>
              <w:rFonts w:cstheme="minorHAnsi"/>
              <w:sz w:val="20"/>
              <w:szCs w:val="20"/>
            </w:rPr>
            <w:t>Klicken Sie hier, um Text einzugeben.</w:t>
          </w:r>
        </w:sdtContent>
      </w:sdt>
    </w:p>
    <w:p w14:paraId="5A696DB2" w14:textId="77777777" w:rsidR="00893382" w:rsidRPr="00F01C04" w:rsidRDefault="00893382" w:rsidP="00893382">
      <w:pPr>
        <w:tabs>
          <w:tab w:val="center" w:pos="4678"/>
          <w:tab w:val="right" w:pos="9356"/>
        </w:tabs>
        <w:ind w:left="284"/>
        <w:rPr>
          <w:rFonts w:eastAsia="Times New Roman" w:cstheme="minorHAnsi"/>
          <w:noProof/>
          <w:sz w:val="20"/>
          <w:szCs w:val="20"/>
        </w:rPr>
      </w:pPr>
    </w:p>
    <w:p w14:paraId="19A237DC" w14:textId="77777777" w:rsidR="00893382" w:rsidRPr="00F01C04" w:rsidRDefault="00893382" w:rsidP="00893382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rPr>
          <w:rFonts w:eastAsia="Calibri" w:cstheme="minorHAnsi"/>
          <w:b/>
          <w:sz w:val="20"/>
          <w:szCs w:val="20"/>
        </w:rPr>
      </w:pPr>
      <w:r w:rsidRPr="00F01C04">
        <w:rPr>
          <w:rFonts w:eastAsia="Calibri" w:cstheme="minorHAnsi"/>
          <w:b/>
          <w:sz w:val="20"/>
          <w:szCs w:val="20"/>
        </w:rPr>
        <w:t>Kontaktperson:</w:t>
      </w:r>
      <w:r w:rsidRPr="00F01C04">
        <w:rPr>
          <w:rFonts w:eastAsia="Calibri" w:cstheme="minorHAnsi"/>
          <w:b/>
          <w:sz w:val="20"/>
          <w:szCs w:val="20"/>
        </w:rPr>
        <w:tab/>
      </w:r>
      <w:sdt>
        <w:sdtPr>
          <w:rPr>
            <w:rFonts w:eastAsia="Calibri" w:cstheme="minorHAnsi"/>
            <w:bCs/>
            <w:sz w:val="20"/>
            <w:szCs w:val="20"/>
          </w:rPr>
          <w:id w:val="-1817943820"/>
          <w:placeholder>
            <w:docPart w:val="B800DC4011D94CC5BF985FD65552248D"/>
          </w:placeholder>
          <w:showingPlcHdr/>
        </w:sdtPr>
        <w:sdtEndPr>
          <w:rPr>
            <w:b/>
            <w:bCs w:val="0"/>
          </w:rPr>
        </w:sdtEndPr>
        <w:sdtContent>
          <w:r w:rsidRPr="00F01C04">
            <w:rPr>
              <w:rStyle w:val="Platzhaltertext"/>
              <w:rFonts w:cstheme="minorHAnsi"/>
              <w:sz w:val="20"/>
              <w:szCs w:val="20"/>
            </w:rPr>
            <w:t>Klicken Sie hier, um Text einzugeben.</w:t>
          </w:r>
        </w:sdtContent>
      </w:sdt>
    </w:p>
    <w:p w14:paraId="7F459F80" w14:textId="77777777" w:rsidR="00893382" w:rsidRPr="00F25A49" w:rsidRDefault="00893382" w:rsidP="00893382">
      <w:pPr>
        <w:tabs>
          <w:tab w:val="left" w:pos="5960"/>
        </w:tabs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F25A49">
        <w:rPr>
          <w:rFonts w:ascii="Calibri" w:eastAsia="Times New Roman" w:hAnsi="Calibri" w:cs="Times New Roman"/>
          <w:sz w:val="24"/>
          <w:szCs w:val="24"/>
        </w:rPr>
        <w:br w:type="page"/>
      </w:r>
    </w:p>
    <w:p w14:paraId="2D04F4A0" w14:textId="77777777" w:rsidR="00893382" w:rsidRPr="00F25A49" w:rsidRDefault="00893382" w:rsidP="00893382">
      <w:pPr>
        <w:spacing w:line="276" w:lineRule="auto"/>
        <w:rPr>
          <w:rFonts w:eastAsia="Times New Roman" w:cs="Arial"/>
        </w:rPr>
      </w:pPr>
    </w:p>
    <w:tbl>
      <w:tblPr>
        <w:tblStyle w:val="Tabellenraster1"/>
        <w:tblW w:w="949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873"/>
      </w:tblGrid>
      <w:tr w:rsidR="00893382" w:rsidRPr="00F01C04" w14:paraId="58367E85" w14:textId="77777777" w:rsidTr="00B715C8">
        <w:trPr>
          <w:trHeight w:val="624"/>
        </w:trPr>
        <w:tc>
          <w:tcPr>
            <w:tcW w:w="2376" w:type="dxa"/>
            <w:vAlign w:val="center"/>
          </w:tcPr>
          <w:p w14:paraId="3229732B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vAlign w:val="center"/>
          </w:tcPr>
          <w:p w14:paraId="7B3418AD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18A39FCF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1091D9F6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DA0A89B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839206815"/>
              <w:placeholder>
                <w:docPart w:val="F78EB176F8A74CC8A60B01914D39C9C5"/>
              </w:placeholder>
              <w:showingPlcHdr/>
            </w:sdtPr>
            <w:sdtEndPr/>
            <w:sdtContent>
              <w:p w14:paraId="5771188D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</w:rPr>
                </w:pPr>
                <w:r w:rsidRPr="00F01C04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8C7B5B0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097A0B1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46636E9C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508862537"/>
              <w:placeholder>
                <w:docPart w:val="586639DCBD58425D828D0899C95162C4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lang w:val="en-GB"/>
                  </w:rPr>
                  <w:id w:val="-1148429502"/>
                  <w:placeholder>
                    <w:docPart w:val="2AE1C40D389F43388141106AA372B980"/>
                  </w:placeholder>
                  <w:showingPlcHdr/>
                </w:sdtPr>
                <w:sdtEndPr/>
                <w:sdtContent>
                  <w:p w14:paraId="6F973202" w14:textId="77777777" w:rsidR="00893382" w:rsidRPr="00F01C04" w:rsidRDefault="00893382" w:rsidP="00B715C8">
                    <w:pPr>
                      <w:rPr>
                        <w:rFonts w:asciiTheme="minorHAnsi" w:hAnsiTheme="minorHAnsi" w:cstheme="minorHAnsi"/>
                      </w:rPr>
                    </w:pPr>
                    <w:r w:rsidRPr="00F01C04">
                      <w:rPr>
                        <w:rStyle w:val="Platzhaltertext"/>
                        <w:rFonts w:asciiTheme="minorHAnsi" w:hAnsiTheme="minorHAnsi" w:cstheme="minorHAnsi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  <w:tc>
          <w:tcPr>
            <w:tcW w:w="1873" w:type="dxa"/>
            <w:vAlign w:val="center"/>
          </w:tcPr>
          <w:p w14:paraId="166660A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87DBAA7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03FC89F6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026642172"/>
              <w:placeholder>
                <w:docPart w:val="13BF5DF35ECB472788CDFDD3DDEAAE65"/>
              </w:placeholder>
              <w:showingPlcHdr/>
            </w:sdtPr>
            <w:sdtEndPr/>
            <w:sdtContent>
              <w:p w14:paraId="0A4545F6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E99AC8F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4E60C998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5A6E3DD5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998103349"/>
              <w:placeholder>
                <w:docPart w:val="382B27074FFB4FBCB0DD4EA356CF6F5D"/>
              </w:placeholder>
              <w:showingPlcHdr/>
            </w:sdtPr>
            <w:sdtEndPr/>
            <w:sdtContent>
              <w:p w14:paraId="5246F1D0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6B7A5D0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4D4CB300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7222AC6D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373DB421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55342A6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B211B03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127BD634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33D53C25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16711436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04A0CF6" w14:textId="77777777" w:rsidTr="00B715C8">
        <w:trPr>
          <w:trHeight w:val="624"/>
        </w:trPr>
        <w:tc>
          <w:tcPr>
            <w:tcW w:w="2376" w:type="dxa"/>
            <w:vAlign w:val="center"/>
          </w:tcPr>
          <w:p w14:paraId="1015E8D5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vAlign w:val="center"/>
          </w:tcPr>
          <w:p w14:paraId="3391E356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7ECB174E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2234DCC8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43E01C7F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640390680"/>
              <w:placeholder>
                <w:docPart w:val="44307375536641ACB8F1839E887F2396"/>
              </w:placeholder>
              <w:showingPlcHdr/>
            </w:sdtPr>
            <w:sdtEndPr/>
            <w:sdtContent>
              <w:p w14:paraId="07B219E5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6980CE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456DE39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6106A1B9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948576423"/>
              <w:placeholder>
                <w:docPart w:val="7FD5044FF6954AAEB31302CF74492708"/>
              </w:placeholder>
              <w:showingPlcHdr/>
            </w:sdtPr>
            <w:sdtEndPr/>
            <w:sdtContent>
              <w:p w14:paraId="56771178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0E60B93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63439C5A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1397DFB1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115552695"/>
              <w:placeholder>
                <w:docPart w:val="BE75E5EF64E340409E7826AAA31175F2"/>
              </w:placeholder>
              <w:showingPlcHdr/>
            </w:sdtPr>
            <w:sdtEndPr/>
            <w:sdtContent>
              <w:p w14:paraId="446D3881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D1D9756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BA3DEE0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33D207EE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937403488"/>
              <w:placeholder>
                <w:docPart w:val="C00BE41BD8CF41F690A9BCBC4B9C05BA"/>
              </w:placeholder>
              <w:showingPlcHdr/>
            </w:sdtPr>
            <w:sdtEndPr/>
            <w:sdtContent>
              <w:p w14:paraId="1B870A22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69C7792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3ADB4C2F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38AA121D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6F85BB19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7867A2B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45CD290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0A0675FA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34E8B590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5E8A2290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3C96C1B8" w14:textId="77777777" w:rsidTr="00B715C8">
        <w:trPr>
          <w:trHeight w:val="624"/>
        </w:trPr>
        <w:tc>
          <w:tcPr>
            <w:tcW w:w="2376" w:type="dxa"/>
            <w:vAlign w:val="center"/>
          </w:tcPr>
          <w:p w14:paraId="2806DFDE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vAlign w:val="center"/>
          </w:tcPr>
          <w:p w14:paraId="2AC6FD60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2EF3086B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695CF2DF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7E92894E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784336196"/>
              <w:placeholder>
                <w:docPart w:val="1EDE2D176F77448DA12A030DA3E6419C"/>
              </w:placeholder>
              <w:showingPlcHdr/>
            </w:sdtPr>
            <w:sdtEndPr/>
            <w:sdtContent>
              <w:p w14:paraId="56AA70E4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3B9C8E5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240A5C0E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2DDE549E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567957340"/>
              <w:placeholder>
                <w:docPart w:val="03D3D48D9B88491C86762368C639DE7C"/>
              </w:placeholder>
              <w:showingPlcHdr/>
            </w:sdtPr>
            <w:sdtEndPr/>
            <w:sdtContent>
              <w:p w14:paraId="4560F1B0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324C0EF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4B7BBC88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3C7A46A6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74695927"/>
              <w:placeholder>
                <w:docPart w:val="27BD83C2759A4A6590CDA4B8D6091153"/>
              </w:placeholder>
              <w:showingPlcHdr/>
            </w:sdtPr>
            <w:sdtEndPr/>
            <w:sdtContent>
              <w:p w14:paraId="39F525AC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CB30962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EEE3EC2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64FC95A1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554271606"/>
              <w:placeholder>
                <w:docPart w:val="564419839ED14FFB8F5FC99F6E9E493C"/>
              </w:placeholder>
              <w:showingPlcHdr/>
            </w:sdtPr>
            <w:sdtEndPr/>
            <w:sdtContent>
              <w:p w14:paraId="490534BA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7C4AB58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0EBD1B4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4EA98FB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06FB9C72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7DAD6AEC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7A6D5D0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71D8A481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1F2BD8F6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702F0A30" w14:textId="77777777" w:rsidR="00893382" w:rsidRPr="00F01C04" w:rsidRDefault="00893382" w:rsidP="00B71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382" w:rsidRPr="00F01C04" w14:paraId="3566795D" w14:textId="77777777" w:rsidTr="00B715C8">
        <w:trPr>
          <w:trHeight w:val="624"/>
        </w:trPr>
        <w:tc>
          <w:tcPr>
            <w:tcW w:w="2376" w:type="dxa"/>
            <w:vAlign w:val="center"/>
          </w:tcPr>
          <w:p w14:paraId="36656880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vAlign w:val="center"/>
          </w:tcPr>
          <w:p w14:paraId="6B66CB77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619893AF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09B31E13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74AC7FE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149788809"/>
              <w:placeholder>
                <w:docPart w:val="344344E4EFE24FE58EE2F7C37C10083E"/>
              </w:placeholder>
              <w:showingPlcHdr/>
            </w:sdtPr>
            <w:sdtEndPr/>
            <w:sdtContent>
              <w:p w14:paraId="4AE721A1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0020CD6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A8CA012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37957873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922600670"/>
              <w:placeholder>
                <w:docPart w:val="066BEB9154E24B259421043A473E294F"/>
              </w:placeholder>
              <w:showingPlcHdr/>
            </w:sdtPr>
            <w:sdtEndPr/>
            <w:sdtContent>
              <w:p w14:paraId="7C3A9A6E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F43792D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11823414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4FE59B98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868263503"/>
              <w:placeholder>
                <w:docPart w:val="041C11F4493B4CC2B328EA0B71CD0965"/>
              </w:placeholder>
              <w:showingPlcHdr/>
            </w:sdtPr>
            <w:sdtEndPr/>
            <w:sdtContent>
              <w:p w14:paraId="368EF3E1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52EDA87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3C1F1A9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4B149E3C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991322954"/>
              <w:placeholder>
                <w:docPart w:val="8E2C84A02D97429198C5409EE51CE892"/>
              </w:placeholder>
              <w:showingPlcHdr/>
            </w:sdtPr>
            <w:sdtEndPr/>
            <w:sdtContent>
              <w:p w14:paraId="71073BC3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D8C8B1F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2E590AD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5260D296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677B9770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0B6D8074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DB0F8A1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3BEBE89B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64475F25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211A014F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158E944E" w14:textId="77777777" w:rsidTr="00B715C8">
        <w:trPr>
          <w:trHeight w:val="624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093F3CE4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5A0FA8CE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25CBC699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36A106C6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19DC3B12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441035003"/>
              <w:placeholder>
                <w:docPart w:val="2CF2212F86DE4B568BABA4C883DBF4D5"/>
              </w:placeholder>
              <w:showingPlcHdr/>
            </w:sdtPr>
            <w:sdtEndPr/>
            <w:sdtContent>
              <w:p w14:paraId="30D2E700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5F4AD17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C053AB4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5A8DB557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70108993"/>
              <w:placeholder>
                <w:docPart w:val="DD8A92E177674FB1B53E3C4168F48712"/>
              </w:placeholder>
              <w:showingPlcHdr/>
            </w:sdtPr>
            <w:sdtEndPr/>
            <w:sdtContent>
              <w:p w14:paraId="0972BB87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190D342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19D5C6D3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6FAA0047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637106115"/>
              <w:placeholder>
                <w:docPart w:val="590145AA5ECE4F598898F8A7C12BE299"/>
              </w:placeholder>
              <w:showingPlcHdr/>
            </w:sdtPr>
            <w:sdtEndPr/>
            <w:sdtContent>
              <w:p w14:paraId="67D98B6B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FC669C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229E4C65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39394EF7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2141946291"/>
              <w:placeholder>
                <w:docPart w:val="D331DB965906430999B7E9FC00F693ED"/>
              </w:placeholder>
              <w:showingPlcHdr/>
            </w:sdtPr>
            <w:sdtEndPr/>
            <w:sdtContent>
              <w:p w14:paraId="66972A0D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0352A22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1E0C5DE4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2DE583B4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58FA4F08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15B6BA0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0D1DFF2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5B7AAD26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0C5162ED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294CC297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3A20E4F5" w14:textId="77777777" w:rsidTr="00B715C8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0E88E62A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34F282EC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56955669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0394286A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1AFC4EE4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721952222"/>
              <w:placeholder>
                <w:docPart w:val="BD2FD3F5007F453EAF1A2C701B0D6D69"/>
              </w:placeholder>
              <w:showingPlcHdr/>
            </w:sdtPr>
            <w:sdtEndPr/>
            <w:sdtContent>
              <w:p w14:paraId="5C6B4A08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B040081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ED230A9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65DF0BED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723335313"/>
              <w:placeholder>
                <w:docPart w:val="56E3A9214B014BF6A2DC4BFA67D41340"/>
              </w:placeholder>
              <w:showingPlcHdr/>
            </w:sdtPr>
            <w:sdtEndPr/>
            <w:sdtContent>
              <w:p w14:paraId="38D95D63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5E07416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3FBC9C9C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30A16D81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625890720"/>
              <w:placeholder>
                <w:docPart w:val="DADE507C27F345BD9BDE0D8B40D0955F"/>
              </w:placeholder>
              <w:showingPlcHdr/>
            </w:sdtPr>
            <w:sdtEndPr/>
            <w:sdtContent>
              <w:p w14:paraId="3BF2CADA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C5CD0A1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2E029F84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41D0EAB5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790734458"/>
              <w:placeholder>
                <w:docPart w:val="B9EAE380E0144236836818108FE79E8F"/>
              </w:placeholder>
              <w:showingPlcHdr/>
            </w:sdtPr>
            <w:sdtEndPr/>
            <w:sdtContent>
              <w:p w14:paraId="06C8FA06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72C6A9B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F2356EB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35AE5150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7B72330A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671D03B0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458E4E6C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69CA695C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1538CF28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3F6FF81D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B5BF4DF" w14:textId="77777777" w:rsidTr="00B715C8">
        <w:trPr>
          <w:trHeight w:val="624"/>
        </w:trPr>
        <w:tc>
          <w:tcPr>
            <w:tcW w:w="2376" w:type="dxa"/>
            <w:vAlign w:val="center"/>
          </w:tcPr>
          <w:p w14:paraId="7F634F8F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vAlign w:val="center"/>
          </w:tcPr>
          <w:p w14:paraId="1FF02859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5B489A80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22A746CA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1CDD6B7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982539570"/>
              <w:placeholder>
                <w:docPart w:val="76CA8F9D224C4BF18ACD15ACC70868B6"/>
              </w:placeholder>
              <w:showingPlcHdr/>
            </w:sdtPr>
            <w:sdtEndPr/>
            <w:sdtContent>
              <w:p w14:paraId="30B3242A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37F387F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4CDE15E6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06538762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808312401"/>
              <w:placeholder>
                <w:docPart w:val="2A89D10A2CD94896B2EE05B5C8B891CB"/>
              </w:placeholder>
              <w:showingPlcHdr/>
            </w:sdtPr>
            <w:sdtEndPr/>
            <w:sdtContent>
              <w:p w14:paraId="4D7D5F77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DC44028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618AA29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7EFAEA73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929882670"/>
              <w:placeholder>
                <w:docPart w:val="FA686DDA321B42D78C65F437CD9185D7"/>
              </w:placeholder>
              <w:showingPlcHdr/>
            </w:sdtPr>
            <w:sdtEndPr/>
            <w:sdtContent>
              <w:p w14:paraId="7B012C12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70496C3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A488829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7B4488FC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322660242"/>
              <w:placeholder>
                <w:docPart w:val="6D2B7C1A2F984CD2A97109ACE8AEB8AE"/>
              </w:placeholder>
              <w:showingPlcHdr/>
            </w:sdtPr>
            <w:sdtEndPr/>
            <w:sdtContent>
              <w:p w14:paraId="0F481E31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CBAEDFA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134BF7DB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B9C356F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52BAA110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5CC1D66D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6D2E276C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64704162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4189289D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45E7EAF9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65C8C7A6" w14:textId="77777777" w:rsidTr="00B715C8">
        <w:trPr>
          <w:trHeight w:val="624"/>
        </w:trPr>
        <w:tc>
          <w:tcPr>
            <w:tcW w:w="2376" w:type="dxa"/>
            <w:vAlign w:val="center"/>
          </w:tcPr>
          <w:p w14:paraId="1EAB59B1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vAlign w:val="center"/>
          </w:tcPr>
          <w:p w14:paraId="2E9C8DBB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46F5FBC6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735F2784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2A01AA5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09332991"/>
              <w:placeholder>
                <w:docPart w:val="F643468B29294BC9AA7BDD9EC5B1EFE6"/>
              </w:placeholder>
              <w:showingPlcHdr/>
            </w:sdtPr>
            <w:sdtEndPr/>
            <w:sdtContent>
              <w:p w14:paraId="332B28FF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9D09E8C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546B527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247BD7CF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98491046"/>
              <w:placeholder>
                <w:docPart w:val="408BF9676FD143D591524F157D000BA7"/>
              </w:placeholder>
              <w:showingPlcHdr/>
            </w:sdtPr>
            <w:sdtEndPr/>
            <w:sdtContent>
              <w:p w14:paraId="3E12E68F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623C4ED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840BB58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14A07927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835984735"/>
              <w:placeholder>
                <w:docPart w:val="EF0FFFE9B2A1456D863959935FCBF904"/>
              </w:placeholder>
              <w:showingPlcHdr/>
            </w:sdtPr>
            <w:sdtEndPr/>
            <w:sdtContent>
              <w:p w14:paraId="6B549ACB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7C33E7B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33D75A1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365FDD76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25708443"/>
              <w:placeholder>
                <w:docPart w:val="A411D4A2A35C4DF6A9F93CA52D5E21C1"/>
              </w:placeholder>
              <w:showingPlcHdr/>
            </w:sdtPr>
            <w:sdtEndPr/>
            <w:sdtContent>
              <w:p w14:paraId="16BFBE14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4EBC04F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34ABE3C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7D6A703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20D1EBF1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30554BD4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37665A6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7570E2CE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06B9DEF8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23AB7363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40B78761" w14:textId="77777777" w:rsidTr="00B715C8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70264C1F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084331A8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14D4BF31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044DBC48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5BD16024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2099167983"/>
              <w:placeholder>
                <w:docPart w:val="F2B4E756BC624C12B6D8B5D56779E04A"/>
              </w:placeholder>
              <w:showingPlcHdr/>
            </w:sdtPr>
            <w:sdtEndPr/>
            <w:sdtContent>
              <w:p w14:paraId="0A621EFF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14BCEE9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3E4B5DD5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353CBE8B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30336877"/>
              <w:placeholder>
                <w:docPart w:val="ED330869C0B8487BB2AFF2F32ABB7698"/>
              </w:placeholder>
              <w:showingPlcHdr/>
            </w:sdtPr>
            <w:sdtEndPr/>
            <w:sdtContent>
              <w:p w14:paraId="7666B0A9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C943F40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EB97450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6C5B7736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84617245"/>
              <w:placeholder>
                <w:docPart w:val="F74A6B9F1319427EB51FC4DAE3FE5A58"/>
              </w:placeholder>
              <w:showingPlcHdr/>
            </w:sdtPr>
            <w:sdtEndPr/>
            <w:sdtContent>
              <w:p w14:paraId="0BF953B9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70D927B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D88A3FE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0BB0162E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024789810"/>
              <w:placeholder>
                <w:docPart w:val="3D9AC38980954054B96CEF3A055B2C82"/>
              </w:placeholder>
              <w:showingPlcHdr/>
            </w:sdtPr>
            <w:sdtEndPr/>
            <w:sdtContent>
              <w:p w14:paraId="7D4F9283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0B4A772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4841303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5E08308C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7B3B4C90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2CF52B1F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3390D550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69DA3041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727A2978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5395C419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15DCC8B3" w14:textId="77777777" w:rsidTr="00B715C8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56543CEC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78B201EC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6000B2EB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03B34E35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520C4102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69659542"/>
              <w:placeholder>
                <w:docPart w:val="F8706F3AD89A45D0BCE58E8933B15571"/>
              </w:placeholder>
              <w:showingPlcHdr/>
            </w:sdtPr>
            <w:sdtEndPr/>
            <w:sdtContent>
              <w:p w14:paraId="3B26DC98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CE97827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2CE9A4FF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10CBF929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144074062"/>
              <w:placeholder>
                <w:docPart w:val="1B56E167083B4E64BB189289D76CD5EB"/>
              </w:placeholder>
              <w:showingPlcHdr/>
            </w:sdtPr>
            <w:sdtEndPr/>
            <w:sdtContent>
              <w:p w14:paraId="7C224C51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AD6C8F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5542445C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1A6B939F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560001415"/>
              <w:placeholder>
                <w:docPart w:val="A91400B2D500427C86BCCC55615DE096"/>
              </w:placeholder>
              <w:showingPlcHdr/>
            </w:sdtPr>
            <w:sdtEndPr/>
            <w:sdtContent>
              <w:p w14:paraId="2C0AEB18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9E9B144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0ABF55B9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6A456246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558210585"/>
              <w:placeholder>
                <w:docPart w:val="5842974B5C8F486A8BA59E16305C2CDE"/>
              </w:placeholder>
              <w:showingPlcHdr/>
            </w:sdtPr>
            <w:sdtEndPr/>
            <w:sdtContent>
              <w:p w14:paraId="02D80401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41E5568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62927CD8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694843A4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1457D594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08A950EE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61230A10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28CC6820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44C35E8E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160F39A4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318B0A22" w14:textId="77777777" w:rsidTr="00B715C8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1845FE94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Datum der Praktikumswoche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5044236B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610FADCA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ungefährer Zeitaufwand in Stunden</w:t>
            </w:r>
          </w:p>
        </w:tc>
      </w:tr>
      <w:tr w:rsidR="00893382" w:rsidRPr="00F01C04" w14:paraId="2870F56D" w14:textId="77777777" w:rsidTr="00B715C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E107578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564179390"/>
              <w:placeholder>
                <w:docPart w:val="55FAFABCBF264856825C3AEF0148539B"/>
              </w:placeholder>
              <w:showingPlcHdr/>
            </w:sdtPr>
            <w:sdtEndPr/>
            <w:sdtContent>
              <w:p w14:paraId="18776280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70A7D2D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496C81F4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1084146B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105061127"/>
              <w:placeholder>
                <w:docPart w:val="E39DF958FBAE4D3EAD2893518913321C"/>
              </w:placeholder>
              <w:showingPlcHdr/>
            </w:sdtPr>
            <w:sdtEndPr/>
            <w:sdtContent>
              <w:p w14:paraId="360FFABA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E1291B5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ED41559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62C24621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18396890"/>
              <w:placeholder>
                <w:docPart w:val="C28E6BB2392A48428CEE643AFF6EC0E2"/>
              </w:placeholder>
              <w:showingPlcHdr/>
            </w:sdtPr>
            <w:sdtEndPr/>
            <w:sdtContent>
              <w:p w14:paraId="52094DAF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9F6096A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F9B40C4" w14:textId="77777777" w:rsidTr="00B715C8">
        <w:trPr>
          <w:trHeight w:val="624"/>
        </w:trPr>
        <w:tc>
          <w:tcPr>
            <w:tcW w:w="2376" w:type="dxa"/>
            <w:vMerge/>
            <w:vAlign w:val="center"/>
          </w:tcPr>
          <w:p w14:paraId="2944027A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748685029"/>
              <w:placeholder>
                <w:docPart w:val="5742DA2FFC2941C69A81BE4323A1E788"/>
              </w:placeholder>
              <w:showingPlcHdr/>
            </w:sdtPr>
            <w:sdtEndPr/>
            <w:sdtContent>
              <w:p w14:paraId="311FC1A3" w14:textId="77777777" w:rsidR="00893382" w:rsidRPr="00F01C04" w:rsidRDefault="00893382" w:rsidP="00B715C8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F01C04">
                  <w:rPr>
                    <w:rFonts w:asciiTheme="minorHAnsi" w:hAnsiTheme="minorHAnsi" w:cstheme="minorHAnsi"/>
                    <w:color w:val="80808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A545059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11F90C5C" w14:textId="77777777" w:rsidTr="00B715C8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0210A8A0" w14:textId="77777777" w:rsidR="00893382" w:rsidRPr="00F01C04" w:rsidRDefault="00893382" w:rsidP="00B715C8">
            <w:pPr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5421BAB2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2D041DD4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  <w:tr w:rsidR="00893382" w:rsidRPr="00F01C04" w14:paraId="7C123511" w14:textId="77777777" w:rsidTr="00B715C8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1A5BDDB2" w14:textId="77777777" w:rsidR="00893382" w:rsidRPr="00F01C04" w:rsidRDefault="00893382" w:rsidP="00B715C8">
            <w:pPr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5154B8F3" w14:textId="77777777" w:rsidR="00893382" w:rsidRPr="00F01C04" w:rsidRDefault="00893382" w:rsidP="00B715C8">
            <w:pPr>
              <w:jc w:val="righ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pacing w:val="4"/>
                <w:sz w:val="24"/>
                <w:szCs w:val="2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3A482076" w14:textId="77777777" w:rsidR="00893382" w:rsidRPr="00F01C04" w:rsidRDefault="00893382" w:rsidP="00B715C8">
            <w:pPr>
              <w:rPr>
                <w:rFonts w:asciiTheme="minorHAnsi" w:hAnsiTheme="minorHAnsi" w:cstheme="minorHAnsi"/>
              </w:rPr>
            </w:pPr>
          </w:p>
        </w:tc>
      </w:tr>
    </w:tbl>
    <w:p w14:paraId="618AC416" w14:textId="77777777" w:rsidR="00893382" w:rsidRPr="00F01C04" w:rsidRDefault="00893382" w:rsidP="00893382">
      <w:pPr>
        <w:spacing w:line="240" w:lineRule="auto"/>
        <w:rPr>
          <w:rFonts w:eastAsia="Times New Roman" w:cstheme="minorHAnsi"/>
          <w:lang w:val="en-GB"/>
        </w:rPr>
      </w:pPr>
    </w:p>
    <w:tbl>
      <w:tblPr>
        <w:tblStyle w:val="Tabellenraster1"/>
        <w:tblW w:w="9494" w:type="dxa"/>
        <w:tblLayout w:type="fixed"/>
        <w:tblLook w:val="04A0" w:firstRow="1" w:lastRow="0" w:firstColumn="1" w:lastColumn="0" w:noHBand="0" w:noVBand="1"/>
      </w:tblPr>
      <w:tblGrid>
        <w:gridCol w:w="7621"/>
        <w:gridCol w:w="1873"/>
      </w:tblGrid>
      <w:tr w:rsidR="00893382" w:rsidRPr="00F01C04" w14:paraId="5699973E" w14:textId="77777777" w:rsidTr="00B715C8">
        <w:trPr>
          <w:trHeight w:val="624"/>
        </w:trPr>
        <w:tc>
          <w:tcPr>
            <w:tcW w:w="7621" w:type="dxa"/>
            <w:vAlign w:val="center"/>
          </w:tcPr>
          <w:p w14:paraId="23916406" w14:textId="77777777" w:rsidR="00893382" w:rsidRPr="00F01C04" w:rsidRDefault="00893382" w:rsidP="00B715C8">
            <w:pPr>
              <w:spacing w:line="260" w:lineRule="atLeast"/>
              <w:rPr>
                <w:rFonts w:asciiTheme="minorHAnsi" w:hAnsiTheme="minorHAnsi" w:cstheme="minorHAnsi"/>
                <w:spacing w:val="4"/>
                <w:sz w:val="22"/>
                <w:szCs w:val="22"/>
                <w:lang w:eastAsia="de-DE"/>
              </w:rPr>
            </w:pPr>
            <w:r w:rsidRPr="00F01C04">
              <w:rPr>
                <w:rFonts w:asciiTheme="minorHAnsi" w:hAnsiTheme="minorHAnsi" w:cstheme="minorHAnsi"/>
                <w:b/>
                <w:sz w:val="24"/>
                <w:szCs w:val="24"/>
              </w:rPr>
              <w:t>Total Arbeitsstunden gesamtes Praktikum</w:t>
            </w:r>
          </w:p>
        </w:tc>
        <w:tc>
          <w:tcPr>
            <w:tcW w:w="1873" w:type="dxa"/>
            <w:vAlign w:val="center"/>
          </w:tcPr>
          <w:p w14:paraId="1BB70077" w14:textId="77777777" w:rsidR="00893382" w:rsidRPr="00F01C04" w:rsidRDefault="00893382" w:rsidP="00B715C8">
            <w:pPr>
              <w:spacing w:line="260" w:lineRule="atLeast"/>
              <w:rPr>
                <w:rFonts w:asciiTheme="minorHAnsi" w:hAnsiTheme="minorHAnsi" w:cstheme="minorHAnsi"/>
              </w:rPr>
            </w:pPr>
          </w:p>
        </w:tc>
      </w:tr>
    </w:tbl>
    <w:p w14:paraId="5D4C0056" w14:textId="77777777" w:rsidR="00893382" w:rsidRPr="00F01C04" w:rsidRDefault="00893382" w:rsidP="00893382">
      <w:pPr>
        <w:tabs>
          <w:tab w:val="left" w:pos="2268"/>
        </w:tabs>
        <w:spacing w:after="240" w:line="240" w:lineRule="auto"/>
        <w:rPr>
          <w:rFonts w:eastAsia="Times New Roman" w:cstheme="minorHAnsi"/>
          <w:bCs/>
          <w:kern w:val="32"/>
        </w:rPr>
      </w:pPr>
    </w:p>
    <w:p w14:paraId="47B5C2C7" w14:textId="77777777" w:rsidR="00893382" w:rsidRPr="00F01C04" w:rsidRDefault="00893382" w:rsidP="00893382">
      <w:pPr>
        <w:rPr>
          <w:rFonts w:cstheme="minorHAnsi"/>
          <w:spacing w:val="4"/>
          <w:lang w:eastAsia="de-DE"/>
        </w:rPr>
      </w:pPr>
      <w:r w:rsidRPr="00F01C04">
        <w:rPr>
          <w:rFonts w:eastAsia="Times New Roman" w:cstheme="minorHAnsi"/>
          <w:b/>
          <w:bCs/>
          <w:kern w:val="32"/>
          <w:sz w:val="24"/>
          <w:szCs w:val="22"/>
        </w:rPr>
        <w:t>Ort, Datum:</w:t>
      </w:r>
      <w:r w:rsidRPr="00F01C04">
        <w:rPr>
          <w:rFonts w:eastAsia="Times New Roman" w:cstheme="minorHAnsi"/>
          <w:b/>
          <w:bCs/>
          <w:kern w:val="32"/>
          <w:sz w:val="24"/>
          <w:szCs w:val="22"/>
        </w:rPr>
        <w:tab/>
      </w:r>
      <w:r w:rsidRPr="00F01C04">
        <w:rPr>
          <w:rFonts w:eastAsia="Times New Roman" w:cstheme="minorHAnsi"/>
          <w:b/>
          <w:bCs/>
          <w:kern w:val="32"/>
          <w:sz w:val="24"/>
          <w:szCs w:val="22"/>
        </w:rPr>
        <w:tab/>
      </w:r>
      <w:sdt>
        <w:sdtPr>
          <w:rPr>
            <w:rFonts w:eastAsia="Times New Roman" w:cstheme="minorHAnsi"/>
            <w:spacing w:val="4"/>
            <w:lang w:eastAsia="de-DE"/>
          </w:rPr>
          <w:id w:val="266670472"/>
          <w:placeholder>
            <w:docPart w:val="BF374EA71DBC4B8FB2B40E125F19DC58"/>
          </w:placeholder>
          <w:showingPlcHdr/>
        </w:sdtPr>
        <w:sdtEndPr/>
        <w:sdtContent>
          <w:r w:rsidRPr="00F01C04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22FE1679" w14:textId="77777777" w:rsidR="00893382" w:rsidRPr="00F01C04" w:rsidRDefault="00893382" w:rsidP="00893382">
      <w:pPr>
        <w:tabs>
          <w:tab w:val="left" w:pos="2268"/>
          <w:tab w:val="left" w:pos="3686"/>
        </w:tabs>
        <w:spacing w:after="240" w:line="240" w:lineRule="auto"/>
        <w:rPr>
          <w:rFonts w:eastAsia="Times New Roman" w:cstheme="minorHAnsi"/>
          <w:bCs/>
          <w:kern w:val="32"/>
        </w:rPr>
      </w:pPr>
    </w:p>
    <w:p w14:paraId="08B0F30E" w14:textId="77777777" w:rsidR="00893382" w:rsidRPr="00F01C04" w:rsidRDefault="00893382" w:rsidP="00893382">
      <w:pPr>
        <w:rPr>
          <w:rFonts w:cstheme="minorHAnsi"/>
          <w:spacing w:val="4"/>
          <w:lang w:eastAsia="de-DE"/>
        </w:rPr>
      </w:pPr>
      <w:r w:rsidRPr="00F01C04">
        <w:rPr>
          <w:rFonts w:eastAsia="Times New Roman" w:cstheme="minorHAnsi"/>
          <w:b/>
          <w:bCs/>
          <w:kern w:val="32"/>
          <w:sz w:val="24"/>
          <w:szCs w:val="22"/>
        </w:rPr>
        <w:t>Unterschrift des Arbeitgebers:</w:t>
      </w:r>
      <w:r w:rsidRPr="00F01C04">
        <w:rPr>
          <w:rFonts w:eastAsia="Times New Roman" w:cstheme="minorHAnsi"/>
          <w:b/>
          <w:bCs/>
          <w:kern w:val="32"/>
          <w:sz w:val="24"/>
          <w:szCs w:val="22"/>
        </w:rPr>
        <w:tab/>
      </w:r>
      <w:r w:rsidRPr="00F01C04">
        <w:rPr>
          <w:rFonts w:eastAsia="Times New Roman" w:cstheme="minorHAnsi"/>
          <w:b/>
          <w:bCs/>
          <w:kern w:val="32"/>
          <w:sz w:val="24"/>
          <w:szCs w:val="22"/>
        </w:rPr>
        <w:tab/>
      </w:r>
      <w:sdt>
        <w:sdtPr>
          <w:rPr>
            <w:rFonts w:eastAsia="Times New Roman" w:cstheme="minorHAnsi"/>
            <w:spacing w:val="4"/>
            <w:lang w:eastAsia="de-DE"/>
          </w:rPr>
          <w:id w:val="2065914933"/>
          <w:placeholder>
            <w:docPart w:val="CC2BC165E9734D6381EBB02CCC28DD3A"/>
          </w:placeholder>
          <w:showingPlcHdr/>
        </w:sdtPr>
        <w:sdtEndPr/>
        <w:sdtContent>
          <w:r w:rsidRPr="00F01C04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2E0A6D81" w14:textId="64FED86B" w:rsidR="006E7D2D" w:rsidRPr="00F01C04" w:rsidRDefault="006E7D2D" w:rsidP="00642C44">
      <w:pPr>
        <w:pStyle w:val="Aufzhlungszeichen"/>
        <w:numPr>
          <w:ilvl w:val="0"/>
          <w:numId w:val="0"/>
        </w:numPr>
        <w:ind w:left="170" w:hanging="170"/>
        <w:rPr>
          <w:rFonts w:cstheme="minorHAnsi"/>
        </w:rPr>
      </w:pPr>
    </w:p>
    <w:sectPr w:rsidR="006E7D2D" w:rsidRPr="00F01C04" w:rsidSect="00161A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1701" w:left="1701" w:header="567" w:footer="9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75BD" w14:textId="77777777" w:rsidR="00472D46" w:rsidRDefault="00472D46" w:rsidP="0009692E">
      <w:pPr>
        <w:spacing w:line="240" w:lineRule="auto"/>
      </w:pPr>
      <w:r>
        <w:separator/>
      </w:r>
    </w:p>
  </w:endnote>
  <w:endnote w:type="continuationSeparator" w:id="0">
    <w:p w14:paraId="43AC2F37" w14:textId="77777777" w:rsidR="00472D46" w:rsidRDefault="00472D46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D475" w14:textId="77777777" w:rsidR="00893382" w:rsidRDefault="008933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5CCB" w14:textId="64D0D58C" w:rsidR="006E7D2D" w:rsidRPr="006E7D2D" w:rsidRDefault="00893382" w:rsidP="006E7D2D">
    <w:pPr>
      <w:pStyle w:val="Fuzeile"/>
    </w:pPr>
    <w:r>
      <w:tab/>
    </w:r>
    <w:r>
      <w:tab/>
    </w:r>
    <w:r w:rsidR="006E7D2D" w:rsidRPr="00F43C15">
      <w:t xml:space="preserve">Seite </w:t>
    </w:r>
    <w:r w:rsidR="006E7D2D" w:rsidRPr="00F43C15">
      <w:fldChar w:fldCharType="begin"/>
    </w:r>
    <w:r w:rsidR="006E7D2D" w:rsidRPr="00F43C15">
      <w:instrText xml:space="preserve"> PAGE  \* Arabic  \* MERGEFORMAT </w:instrText>
    </w:r>
    <w:r w:rsidR="006E7D2D" w:rsidRPr="00F43C15">
      <w:fldChar w:fldCharType="separate"/>
    </w:r>
    <w:r w:rsidR="006E7D2D">
      <w:t>1</w:t>
    </w:r>
    <w:r w:rsidR="006E7D2D" w:rsidRPr="00F43C15">
      <w:fldChar w:fldCharType="end"/>
    </w:r>
    <w:r w:rsidR="006E7D2D" w:rsidRPr="00F43C15">
      <w:t>/</w:t>
    </w:r>
    <w:fldSimple w:instr=" NUMPAGES  \* Arabic  \* MERGEFORMAT ">
      <w:r w:rsidR="006E7D2D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E079" w14:textId="2D89739D" w:rsidR="00F43C15" w:rsidRPr="00F43C15" w:rsidRDefault="00893382" w:rsidP="00F43C15">
    <w:pPr>
      <w:pStyle w:val="Fuzeile"/>
    </w:pPr>
    <w:r>
      <w:tab/>
    </w:r>
    <w:r>
      <w:tab/>
      <w:t>S</w:t>
    </w:r>
    <w:r w:rsidR="00F43C15" w:rsidRPr="00F43C15">
      <w:t xml:space="preserve">eite </w:t>
    </w:r>
    <w:r w:rsidR="00F43C15" w:rsidRPr="00F43C15">
      <w:fldChar w:fldCharType="begin"/>
    </w:r>
    <w:r w:rsidR="00F43C15" w:rsidRPr="00F43C15">
      <w:instrText xml:space="preserve"> PAGE  \* Arabic  \* MERGEFORMAT </w:instrText>
    </w:r>
    <w:r w:rsidR="00F43C15" w:rsidRPr="00F43C15">
      <w:fldChar w:fldCharType="separate"/>
    </w:r>
    <w:r w:rsidR="00F43C15" w:rsidRPr="00F43C15">
      <w:t>2</w:t>
    </w:r>
    <w:r w:rsidR="00F43C15" w:rsidRPr="00F43C15">
      <w:fldChar w:fldCharType="end"/>
    </w:r>
    <w:r w:rsidR="00F43C15" w:rsidRPr="00F43C15">
      <w:t>/</w:t>
    </w:r>
    <w:fldSimple w:instr=" NUMPAGES  \* Arabic  \* MERGEFORMAT ">
      <w:r w:rsidR="00F43C15" w:rsidRPr="00F43C15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5576" w14:textId="77777777" w:rsidR="00472D46" w:rsidRDefault="00472D46" w:rsidP="0009692E">
      <w:pPr>
        <w:spacing w:line="240" w:lineRule="auto"/>
      </w:pPr>
      <w:r>
        <w:separator/>
      </w:r>
    </w:p>
  </w:footnote>
  <w:footnote w:type="continuationSeparator" w:id="0">
    <w:p w14:paraId="2B7BFF9C" w14:textId="77777777" w:rsidR="00472D46" w:rsidRDefault="00472D46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47C1" w14:textId="77777777" w:rsidR="00893382" w:rsidRDefault="008933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1662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08FCE44E" wp14:editId="68CF4346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1830718428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E0B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54C472" wp14:editId="39013875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3A312E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1A7DB357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4C472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733A312E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1A7DB357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7EDFC1D5" wp14:editId="691C06B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658526382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7"/>
    <w:rsid w:val="0009692E"/>
    <w:rsid w:val="000B1A2C"/>
    <w:rsid w:val="000B4452"/>
    <w:rsid w:val="000B5105"/>
    <w:rsid w:val="000B7D04"/>
    <w:rsid w:val="000E21D3"/>
    <w:rsid w:val="000E60C1"/>
    <w:rsid w:val="000F38C5"/>
    <w:rsid w:val="00124DF2"/>
    <w:rsid w:val="00161A93"/>
    <w:rsid w:val="00163EE8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044D"/>
    <w:rsid w:val="00262293"/>
    <w:rsid w:val="00262FF8"/>
    <w:rsid w:val="00267397"/>
    <w:rsid w:val="002A3CD3"/>
    <w:rsid w:val="002B65A6"/>
    <w:rsid w:val="002C0407"/>
    <w:rsid w:val="002E1003"/>
    <w:rsid w:val="003324B1"/>
    <w:rsid w:val="003858D9"/>
    <w:rsid w:val="00392017"/>
    <w:rsid w:val="003A1E97"/>
    <w:rsid w:val="003A347A"/>
    <w:rsid w:val="003B6F64"/>
    <w:rsid w:val="003E04CD"/>
    <w:rsid w:val="004138C3"/>
    <w:rsid w:val="00422319"/>
    <w:rsid w:val="004369FE"/>
    <w:rsid w:val="00436C7B"/>
    <w:rsid w:val="00467FD5"/>
    <w:rsid w:val="00472D46"/>
    <w:rsid w:val="00487581"/>
    <w:rsid w:val="00493F04"/>
    <w:rsid w:val="004B3884"/>
    <w:rsid w:val="004C3B81"/>
    <w:rsid w:val="004E2FC8"/>
    <w:rsid w:val="005237E9"/>
    <w:rsid w:val="00545B8D"/>
    <w:rsid w:val="0055728E"/>
    <w:rsid w:val="00594DCD"/>
    <w:rsid w:val="005D0DC7"/>
    <w:rsid w:val="005E24FB"/>
    <w:rsid w:val="005F3615"/>
    <w:rsid w:val="006007C6"/>
    <w:rsid w:val="006079AA"/>
    <w:rsid w:val="00642C44"/>
    <w:rsid w:val="00656DB4"/>
    <w:rsid w:val="006E0460"/>
    <w:rsid w:val="006E4EB5"/>
    <w:rsid w:val="006E7D2D"/>
    <w:rsid w:val="00712AA2"/>
    <w:rsid w:val="00754539"/>
    <w:rsid w:val="00767D8D"/>
    <w:rsid w:val="007969F8"/>
    <w:rsid w:val="007B2029"/>
    <w:rsid w:val="007B5DB0"/>
    <w:rsid w:val="007C3AE8"/>
    <w:rsid w:val="007D677A"/>
    <w:rsid w:val="00801601"/>
    <w:rsid w:val="00812832"/>
    <w:rsid w:val="00831A6B"/>
    <w:rsid w:val="00850FDA"/>
    <w:rsid w:val="008544C0"/>
    <w:rsid w:val="008563D8"/>
    <w:rsid w:val="00875FCB"/>
    <w:rsid w:val="0087700F"/>
    <w:rsid w:val="00893382"/>
    <w:rsid w:val="00897754"/>
    <w:rsid w:val="008B068B"/>
    <w:rsid w:val="008B1F3D"/>
    <w:rsid w:val="008C20CC"/>
    <w:rsid w:val="008E75F5"/>
    <w:rsid w:val="00916230"/>
    <w:rsid w:val="00927956"/>
    <w:rsid w:val="0094578F"/>
    <w:rsid w:val="00954FCC"/>
    <w:rsid w:val="0095654E"/>
    <w:rsid w:val="009A5824"/>
    <w:rsid w:val="009C6307"/>
    <w:rsid w:val="009D1134"/>
    <w:rsid w:val="009D5E0C"/>
    <w:rsid w:val="00A5657C"/>
    <w:rsid w:val="00A638B0"/>
    <w:rsid w:val="00A83817"/>
    <w:rsid w:val="00A8431F"/>
    <w:rsid w:val="00A9255B"/>
    <w:rsid w:val="00AA08D1"/>
    <w:rsid w:val="00AB3FDF"/>
    <w:rsid w:val="00AE3854"/>
    <w:rsid w:val="00B10BB2"/>
    <w:rsid w:val="00B11210"/>
    <w:rsid w:val="00B20264"/>
    <w:rsid w:val="00B71D23"/>
    <w:rsid w:val="00B87798"/>
    <w:rsid w:val="00BE4457"/>
    <w:rsid w:val="00C00047"/>
    <w:rsid w:val="00C00CA7"/>
    <w:rsid w:val="00C307C7"/>
    <w:rsid w:val="00C4556B"/>
    <w:rsid w:val="00C63BA4"/>
    <w:rsid w:val="00C6706F"/>
    <w:rsid w:val="00C77AE9"/>
    <w:rsid w:val="00C93271"/>
    <w:rsid w:val="00CB1EDE"/>
    <w:rsid w:val="00CD15E6"/>
    <w:rsid w:val="00CE345B"/>
    <w:rsid w:val="00D458CF"/>
    <w:rsid w:val="00D85ABF"/>
    <w:rsid w:val="00D9785E"/>
    <w:rsid w:val="00DB3416"/>
    <w:rsid w:val="00DB4074"/>
    <w:rsid w:val="00DC5236"/>
    <w:rsid w:val="00DE4B18"/>
    <w:rsid w:val="00E02E4D"/>
    <w:rsid w:val="00E360C3"/>
    <w:rsid w:val="00E56300"/>
    <w:rsid w:val="00E70529"/>
    <w:rsid w:val="00E77245"/>
    <w:rsid w:val="00E8374F"/>
    <w:rsid w:val="00E93F0E"/>
    <w:rsid w:val="00EA3F91"/>
    <w:rsid w:val="00EE5220"/>
    <w:rsid w:val="00EF0528"/>
    <w:rsid w:val="00F01C04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50513A"/>
  <w15:chartTrackingRefBased/>
  <w15:docId w15:val="{FB0D968E-3EF2-44B5-85FD-4C8DB83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table" w:customStyle="1" w:styleId="Tabellenraster1">
    <w:name w:val="Tabellenraster1"/>
    <w:basedOn w:val="NormaleTabelle"/>
    <w:next w:val="Tabellenraster"/>
    <w:rsid w:val="0089338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r\Downloads\L_brief_IMK_logo_blau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FB72D746D94C0D825DA1FA7B458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1D978-D56D-41B4-850A-4EC66E4361DE}"/>
      </w:docPartPr>
      <w:docPartBody>
        <w:p w:rsidR="0007335E" w:rsidRDefault="0007335E" w:rsidP="0007335E">
          <w:pPr>
            <w:pStyle w:val="ADFB72D746D94C0D825DA1FA7B458A7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90CA749E7C4F2CAE1BB45FD4BC0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F8617-80B6-419C-97DC-44A5655C6391}"/>
      </w:docPartPr>
      <w:docPartBody>
        <w:p w:rsidR="0007335E" w:rsidRDefault="0007335E" w:rsidP="0007335E">
          <w:pPr>
            <w:pStyle w:val="3A90CA749E7C4F2CAE1BB45FD4BC08C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4C9537E2154C4ABF49173426A69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FB07B-DEC3-4903-AE29-4C8CB3B43291}"/>
      </w:docPartPr>
      <w:docPartBody>
        <w:p w:rsidR="0007335E" w:rsidRDefault="0007335E" w:rsidP="0007335E">
          <w:pPr>
            <w:pStyle w:val="F14C9537E2154C4ABF49173426A69BB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DE5B423EDF4A169298315C69B08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C9A2D-57BC-4FE8-89F2-23596B97304F}"/>
      </w:docPartPr>
      <w:docPartBody>
        <w:p w:rsidR="0007335E" w:rsidRDefault="0007335E" w:rsidP="0007335E">
          <w:pPr>
            <w:pStyle w:val="B4DE5B423EDF4A169298315C69B082B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F18550A2C0448182BA806AD3230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E98B4-F7EE-44C7-A712-8B330B77D810}"/>
      </w:docPartPr>
      <w:docPartBody>
        <w:p w:rsidR="0007335E" w:rsidRDefault="0007335E" w:rsidP="0007335E">
          <w:pPr>
            <w:pStyle w:val="9BF18550A2C0448182BA806AD3230F9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DB461649C4E6DA775F0035B24F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9AC9E-CA2B-4F9B-AE4A-DC46B2FB6672}"/>
      </w:docPartPr>
      <w:docPartBody>
        <w:p w:rsidR="0007335E" w:rsidRDefault="0007335E" w:rsidP="0007335E">
          <w:pPr>
            <w:pStyle w:val="0A6DB461649C4E6DA775F0035B24FCC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00DC4011D94CC5BF985FD655522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ADCC5-2566-46DD-AA54-BEF766CC7409}"/>
      </w:docPartPr>
      <w:docPartBody>
        <w:p w:rsidR="0007335E" w:rsidRDefault="0007335E" w:rsidP="0007335E">
          <w:pPr>
            <w:pStyle w:val="B800DC4011D94CC5BF985FD65552248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8EB176F8A74CC8A60B01914D39C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1A516-0CBF-4FAA-8534-659574949817}"/>
      </w:docPartPr>
      <w:docPartBody>
        <w:p w:rsidR="0007335E" w:rsidRDefault="0007335E" w:rsidP="0007335E">
          <w:pPr>
            <w:pStyle w:val="F78EB176F8A74CC8A60B01914D39C9C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6639DCBD58425D828D0899C9516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A2D0B-BF74-4035-BA05-AEAB4329D78F}"/>
      </w:docPartPr>
      <w:docPartBody>
        <w:p w:rsidR="0007335E" w:rsidRDefault="0007335E" w:rsidP="0007335E">
          <w:pPr>
            <w:pStyle w:val="586639DCBD58425D828D0899C95162C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E1C40D389F43388141106AA372B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ACA86-4649-46E4-8788-DAC48FBB9695}"/>
      </w:docPartPr>
      <w:docPartBody>
        <w:p w:rsidR="0007335E" w:rsidRDefault="0007335E" w:rsidP="0007335E">
          <w:pPr>
            <w:pStyle w:val="2AE1C40D389F43388141106AA372B98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BF5DF35ECB472788CDFDD3DDEAA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5A99A-7EC6-4356-ACB5-639C617FA735}"/>
      </w:docPartPr>
      <w:docPartBody>
        <w:p w:rsidR="0007335E" w:rsidRDefault="0007335E" w:rsidP="0007335E">
          <w:pPr>
            <w:pStyle w:val="13BF5DF35ECB472788CDFDD3DDEAAE6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2B27074FFB4FBCB0DD4EA356CF6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0B6B8-E5EC-4E84-9780-F142D194762E}"/>
      </w:docPartPr>
      <w:docPartBody>
        <w:p w:rsidR="0007335E" w:rsidRDefault="0007335E" w:rsidP="0007335E">
          <w:pPr>
            <w:pStyle w:val="382B27074FFB4FBCB0DD4EA356CF6F5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307375536641ACB8F1839E887F2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B1EE2-0F07-45EB-895A-094ECEB07463}"/>
      </w:docPartPr>
      <w:docPartBody>
        <w:p w:rsidR="0007335E" w:rsidRDefault="0007335E" w:rsidP="0007335E">
          <w:pPr>
            <w:pStyle w:val="44307375536641ACB8F1839E887F239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D5044FF6954AAEB31302CF74492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3E46-4DBB-4F7C-947A-F333FE71933E}"/>
      </w:docPartPr>
      <w:docPartBody>
        <w:p w:rsidR="0007335E" w:rsidRDefault="0007335E" w:rsidP="0007335E">
          <w:pPr>
            <w:pStyle w:val="7FD5044FF6954AAEB31302CF7449270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5E5EF64E340409E7826AAA3117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DC73D-8BE2-4CF4-993F-0E6FA6792A12}"/>
      </w:docPartPr>
      <w:docPartBody>
        <w:p w:rsidR="0007335E" w:rsidRDefault="0007335E" w:rsidP="0007335E">
          <w:pPr>
            <w:pStyle w:val="BE75E5EF64E340409E7826AAA31175F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0BE41BD8CF41F690A9BCBC4B9C0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76B57-D326-465E-9F3F-BA542265EBA3}"/>
      </w:docPartPr>
      <w:docPartBody>
        <w:p w:rsidR="0007335E" w:rsidRDefault="0007335E" w:rsidP="0007335E">
          <w:pPr>
            <w:pStyle w:val="C00BE41BD8CF41F690A9BCBC4B9C05B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DE2D176F77448DA12A030DA3E64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3A706-0C9B-4051-9710-8479386310C0}"/>
      </w:docPartPr>
      <w:docPartBody>
        <w:p w:rsidR="0007335E" w:rsidRDefault="0007335E" w:rsidP="0007335E">
          <w:pPr>
            <w:pStyle w:val="1EDE2D176F77448DA12A030DA3E6419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D3D48D9B88491C86762368C639D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0E106-DC8A-4AB5-8766-5B4C0268ACF4}"/>
      </w:docPartPr>
      <w:docPartBody>
        <w:p w:rsidR="0007335E" w:rsidRDefault="0007335E" w:rsidP="0007335E">
          <w:pPr>
            <w:pStyle w:val="03D3D48D9B88491C86762368C639DE7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BD83C2759A4A6590CDA4B8D6091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371CD-35D2-49E7-95CD-8723889475E5}"/>
      </w:docPartPr>
      <w:docPartBody>
        <w:p w:rsidR="0007335E" w:rsidRDefault="0007335E" w:rsidP="0007335E">
          <w:pPr>
            <w:pStyle w:val="27BD83C2759A4A6590CDA4B8D609115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4419839ED14FFB8F5FC99F6E9E4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CFBD8-3C19-4D51-87BD-F4FE31171550}"/>
      </w:docPartPr>
      <w:docPartBody>
        <w:p w:rsidR="0007335E" w:rsidRDefault="0007335E" w:rsidP="0007335E">
          <w:pPr>
            <w:pStyle w:val="564419839ED14FFB8F5FC99F6E9E493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4344E4EFE24FE58EE2F7C37C100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1E78A-6101-4EAA-9D1A-8DA274EBD3E6}"/>
      </w:docPartPr>
      <w:docPartBody>
        <w:p w:rsidR="0007335E" w:rsidRDefault="0007335E" w:rsidP="0007335E">
          <w:pPr>
            <w:pStyle w:val="344344E4EFE24FE58EE2F7C37C10083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6BEB9154E24B259421043A473E2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4C6C7-A6DB-48CB-8AB4-5CFF99B6762D}"/>
      </w:docPartPr>
      <w:docPartBody>
        <w:p w:rsidR="0007335E" w:rsidRDefault="0007335E" w:rsidP="0007335E">
          <w:pPr>
            <w:pStyle w:val="066BEB9154E24B259421043A473E294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1C11F4493B4CC2B328EA0B71CD0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9E07A-33CB-4E86-9286-7F36CB737F62}"/>
      </w:docPartPr>
      <w:docPartBody>
        <w:p w:rsidR="0007335E" w:rsidRDefault="0007335E" w:rsidP="0007335E">
          <w:pPr>
            <w:pStyle w:val="041C11F4493B4CC2B328EA0B71CD096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C84A02D97429198C5409EE51CE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63A6A-29CE-4101-A964-6359F4D81DA1}"/>
      </w:docPartPr>
      <w:docPartBody>
        <w:p w:rsidR="0007335E" w:rsidRDefault="0007335E" w:rsidP="0007335E">
          <w:pPr>
            <w:pStyle w:val="8E2C84A02D97429198C5409EE51CE89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F2212F86DE4B568BABA4C883DBF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2CB79-ACC5-4B0C-B5F9-3823AF82ABFF}"/>
      </w:docPartPr>
      <w:docPartBody>
        <w:p w:rsidR="0007335E" w:rsidRDefault="0007335E" w:rsidP="0007335E">
          <w:pPr>
            <w:pStyle w:val="2CF2212F86DE4B568BABA4C883DBF4D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8A92E177674FB1B53E3C4168F48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603E7-4E00-4BE8-80CA-21D9794CD768}"/>
      </w:docPartPr>
      <w:docPartBody>
        <w:p w:rsidR="0007335E" w:rsidRDefault="0007335E" w:rsidP="0007335E">
          <w:pPr>
            <w:pStyle w:val="DD8A92E177674FB1B53E3C4168F4871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0145AA5ECE4F598898F8A7C12BE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D7D46-4A86-478D-B0DD-3DE2EBAA92E4}"/>
      </w:docPartPr>
      <w:docPartBody>
        <w:p w:rsidR="0007335E" w:rsidRDefault="0007335E" w:rsidP="0007335E">
          <w:pPr>
            <w:pStyle w:val="590145AA5ECE4F598898F8A7C12BE29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31DB965906430999B7E9FC00F6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7F084-25B2-4307-AC20-A532CBE0A4C5}"/>
      </w:docPartPr>
      <w:docPartBody>
        <w:p w:rsidR="0007335E" w:rsidRDefault="0007335E" w:rsidP="0007335E">
          <w:pPr>
            <w:pStyle w:val="D331DB965906430999B7E9FC00F693E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2FD3F5007F453EAF1A2C701B0D6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25690-7258-49BB-9C88-2997284FAAAE}"/>
      </w:docPartPr>
      <w:docPartBody>
        <w:p w:rsidR="0007335E" w:rsidRDefault="0007335E" w:rsidP="0007335E">
          <w:pPr>
            <w:pStyle w:val="BD2FD3F5007F453EAF1A2C701B0D6D6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E3A9214B014BF6A2DC4BFA67D41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F55CE-933F-4574-B976-81DC36D98FF3}"/>
      </w:docPartPr>
      <w:docPartBody>
        <w:p w:rsidR="0007335E" w:rsidRDefault="0007335E" w:rsidP="0007335E">
          <w:pPr>
            <w:pStyle w:val="56E3A9214B014BF6A2DC4BFA67D4134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DE507C27F345BD9BDE0D8B40D09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A8651-CB5D-4516-AEBD-B8D506267872}"/>
      </w:docPartPr>
      <w:docPartBody>
        <w:p w:rsidR="0007335E" w:rsidRDefault="0007335E" w:rsidP="0007335E">
          <w:pPr>
            <w:pStyle w:val="DADE507C27F345BD9BDE0D8B40D0955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EAE380E0144236836818108FE79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9B0CC-A092-4B27-B3C8-C95E53AA3DDD}"/>
      </w:docPartPr>
      <w:docPartBody>
        <w:p w:rsidR="0007335E" w:rsidRDefault="0007335E" w:rsidP="0007335E">
          <w:pPr>
            <w:pStyle w:val="B9EAE380E0144236836818108FE79E8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CA8F9D224C4BF18ACD15ACC7086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D738A-F927-4C07-9328-6936DFA13A4B}"/>
      </w:docPartPr>
      <w:docPartBody>
        <w:p w:rsidR="0007335E" w:rsidRDefault="0007335E" w:rsidP="0007335E">
          <w:pPr>
            <w:pStyle w:val="76CA8F9D224C4BF18ACD15ACC70868B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89D10A2CD94896B2EE05B5C8B89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849B1-E1A7-4483-897E-B8452908D7D9}"/>
      </w:docPartPr>
      <w:docPartBody>
        <w:p w:rsidR="0007335E" w:rsidRDefault="0007335E" w:rsidP="0007335E">
          <w:pPr>
            <w:pStyle w:val="2A89D10A2CD94896B2EE05B5C8B891C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686DDA321B42D78C65F437CD918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F2E11-B230-4041-97C8-2CFC4F93ED4F}"/>
      </w:docPartPr>
      <w:docPartBody>
        <w:p w:rsidR="0007335E" w:rsidRDefault="0007335E" w:rsidP="0007335E">
          <w:pPr>
            <w:pStyle w:val="FA686DDA321B42D78C65F437CD9185D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2B7C1A2F984CD2A97109ACE8AEB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CD21D-F373-4F69-B022-3BEAE894587E}"/>
      </w:docPartPr>
      <w:docPartBody>
        <w:p w:rsidR="0007335E" w:rsidRDefault="0007335E" w:rsidP="0007335E">
          <w:pPr>
            <w:pStyle w:val="6D2B7C1A2F984CD2A97109ACE8AEB8A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43468B29294BC9AA7BDD9EC5B1E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9F93B-CC6E-425C-9658-07266D68E723}"/>
      </w:docPartPr>
      <w:docPartBody>
        <w:p w:rsidR="0007335E" w:rsidRDefault="0007335E" w:rsidP="0007335E">
          <w:pPr>
            <w:pStyle w:val="F643468B29294BC9AA7BDD9EC5B1EFE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8BF9676FD143D591524F157D000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89AA2-776B-492C-A813-9AB8AB250479}"/>
      </w:docPartPr>
      <w:docPartBody>
        <w:p w:rsidR="0007335E" w:rsidRDefault="0007335E" w:rsidP="0007335E">
          <w:pPr>
            <w:pStyle w:val="408BF9676FD143D591524F157D000BA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0FFFE9B2A1456D863959935FCBF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0FEDA-F5D1-4564-83A4-FF85E3426F9F}"/>
      </w:docPartPr>
      <w:docPartBody>
        <w:p w:rsidR="0007335E" w:rsidRDefault="0007335E" w:rsidP="0007335E">
          <w:pPr>
            <w:pStyle w:val="EF0FFFE9B2A1456D863959935FCBF90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11D4A2A35C4DF6A9F93CA52D5E2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11107-6236-4761-BBD4-5653474A02C9}"/>
      </w:docPartPr>
      <w:docPartBody>
        <w:p w:rsidR="0007335E" w:rsidRDefault="0007335E" w:rsidP="0007335E">
          <w:pPr>
            <w:pStyle w:val="A411D4A2A35C4DF6A9F93CA52D5E21C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4E756BC624C12B6D8B5D56779E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0DB83-EC30-4CB6-9D3F-1E195498E88C}"/>
      </w:docPartPr>
      <w:docPartBody>
        <w:p w:rsidR="0007335E" w:rsidRDefault="0007335E" w:rsidP="0007335E">
          <w:pPr>
            <w:pStyle w:val="F2B4E756BC624C12B6D8B5D56779E04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330869C0B8487BB2AFF2F32ABB7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2051F-5C12-4F84-AF66-BF6B5D2217EC}"/>
      </w:docPartPr>
      <w:docPartBody>
        <w:p w:rsidR="0007335E" w:rsidRDefault="0007335E" w:rsidP="0007335E">
          <w:pPr>
            <w:pStyle w:val="ED330869C0B8487BB2AFF2F32ABB769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4A6B9F1319427EB51FC4DAE3FE5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918A-5F69-48A0-B719-BD750A825C47}"/>
      </w:docPartPr>
      <w:docPartBody>
        <w:p w:rsidR="0007335E" w:rsidRDefault="0007335E" w:rsidP="0007335E">
          <w:pPr>
            <w:pStyle w:val="F74A6B9F1319427EB51FC4DAE3FE5A5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9AC38980954054B96CEF3A055B2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7B1AE-F2C2-4363-9702-0D86880F9A87}"/>
      </w:docPartPr>
      <w:docPartBody>
        <w:p w:rsidR="0007335E" w:rsidRDefault="0007335E" w:rsidP="0007335E">
          <w:pPr>
            <w:pStyle w:val="3D9AC38980954054B96CEF3A055B2C8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706F3AD89A45D0BCE58E8933B15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B0A29-0DA2-4391-82B1-4B7273F7C535}"/>
      </w:docPartPr>
      <w:docPartBody>
        <w:p w:rsidR="0007335E" w:rsidRDefault="0007335E" w:rsidP="0007335E">
          <w:pPr>
            <w:pStyle w:val="F8706F3AD89A45D0BCE58E8933B1557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56E167083B4E64BB189289D76CD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D9742-CFA0-46A2-91FA-1BC128B4E423}"/>
      </w:docPartPr>
      <w:docPartBody>
        <w:p w:rsidR="0007335E" w:rsidRDefault="0007335E" w:rsidP="0007335E">
          <w:pPr>
            <w:pStyle w:val="1B56E167083B4E64BB189289D76CD5E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1400B2D500427C86BCCC55615DE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47BB5-0BC8-4214-923C-58E9BD663F01}"/>
      </w:docPartPr>
      <w:docPartBody>
        <w:p w:rsidR="0007335E" w:rsidRDefault="0007335E" w:rsidP="0007335E">
          <w:pPr>
            <w:pStyle w:val="A91400B2D500427C86BCCC55615DE09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42974B5C8F486A8BA59E16305C2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75158-4E91-4516-89CB-C4F15FCE9A80}"/>
      </w:docPartPr>
      <w:docPartBody>
        <w:p w:rsidR="0007335E" w:rsidRDefault="0007335E" w:rsidP="0007335E">
          <w:pPr>
            <w:pStyle w:val="5842974B5C8F486A8BA59E16305C2CD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FAFABCBF264856825C3AEF01485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26970-0E56-45DE-9E73-E5E0F688D447}"/>
      </w:docPartPr>
      <w:docPartBody>
        <w:p w:rsidR="0007335E" w:rsidRDefault="0007335E" w:rsidP="0007335E">
          <w:pPr>
            <w:pStyle w:val="55FAFABCBF264856825C3AEF0148539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9DF958FBAE4D3EAD28935189133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A605A-0358-43BD-8FC6-7531954CF7A4}"/>
      </w:docPartPr>
      <w:docPartBody>
        <w:p w:rsidR="0007335E" w:rsidRDefault="0007335E" w:rsidP="0007335E">
          <w:pPr>
            <w:pStyle w:val="E39DF958FBAE4D3EAD2893518913321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8E6BB2392A48428CEE643AFF6EC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133D6-64A8-4908-B05C-0952A540B986}"/>
      </w:docPartPr>
      <w:docPartBody>
        <w:p w:rsidR="0007335E" w:rsidRDefault="0007335E" w:rsidP="0007335E">
          <w:pPr>
            <w:pStyle w:val="C28E6BB2392A48428CEE643AFF6EC0E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42DA2FFC2941C69A81BE4323A1E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1E2A0-B08C-493C-BEA3-9445FD70EA8F}"/>
      </w:docPartPr>
      <w:docPartBody>
        <w:p w:rsidR="0007335E" w:rsidRDefault="0007335E" w:rsidP="0007335E">
          <w:pPr>
            <w:pStyle w:val="5742DA2FFC2941C69A81BE4323A1E78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374EA71DBC4B8FB2B40E125F19D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B04CE-A97B-40A4-9ECB-2FFF769311A6}"/>
      </w:docPartPr>
      <w:docPartBody>
        <w:p w:rsidR="0007335E" w:rsidRDefault="0007335E" w:rsidP="0007335E">
          <w:pPr>
            <w:pStyle w:val="BF374EA71DBC4B8FB2B40E125F19DC5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2BC165E9734D6381EBB02CCC28D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F642E-D62C-4C9D-8F92-46EDF9398EE6}"/>
      </w:docPartPr>
      <w:docPartBody>
        <w:p w:rsidR="0007335E" w:rsidRDefault="0007335E" w:rsidP="0007335E">
          <w:pPr>
            <w:pStyle w:val="CC2BC165E9734D6381EBB02CCC28DD3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5E"/>
    <w:rsid w:val="0007335E"/>
    <w:rsid w:val="0026044D"/>
    <w:rsid w:val="006E0460"/>
    <w:rsid w:val="00D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335E"/>
    <w:rPr>
      <w:color w:val="808080"/>
    </w:rPr>
  </w:style>
  <w:style w:type="paragraph" w:customStyle="1" w:styleId="ADFB72D746D94C0D825DA1FA7B458A72">
    <w:name w:val="ADFB72D746D94C0D825DA1FA7B458A72"/>
    <w:rsid w:val="0007335E"/>
  </w:style>
  <w:style w:type="paragraph" w:customStyle="1" w:styleId="3A90CA749E7C4F2CAE1BB45FD4BC08C7">
    <w:name w:val="3A90CA749E7C4F2CAE1BB45FD4BC08C7"/>
    <w:rsid w:val="0007335E"/>
  </w:style>
  <w:style w:type="paragraph" w:customStyle="1" w:styleId="F14C9537E2154C4ABF49173426A69BB3">
    <w:name w:val="F14C9537E2154C4ABF49173426A69BB3"/>
    <w:rsid w:val="0007335E"/>
  </w:style>
  <w:style w:type="paragraph" w:customStyle="1" w:styleId="B4DE5B423EDF4A169298315C69B082B1">
    <w:name w:val="B4DE5B423EDF4A169298315C69B082B1"/>
    <w:rsid w:val="0007335E"/>
  </w:style>
  <w:style w:type="paragraph" w:customStyle="1" w:styleId="9BF18550A2C0448182BA806AD3230F94">
    <w:name w:val="9BF18550A2C0448182BA806AD3230F94"/>
    <w:rsid w:val="0007335E"/>
  </w:style>
  <w:style w:type="paragraph" w:customStyle="1" w:styleId="0A6DB461649C4E6DA775F0035B24FCC5">
    <w:name w:val="0A6DB461649C4E6DA775F0035B24FCC5"/>
    <w:rsid w:val="0007335E"/>
  </w:style>
  <w:style w:type="paragraph" w:customStyle="1" w:styleId="B800DC4011D94CC5BF985FD65552248D">
    <w:name w:val="B800DC4011D94CC5BF985FD65552248D"/>
    <w:rsid w:val="0007335E"/>
  </w:style>
  <w:style w:type="paragraph" w:customStyle="1" w:styleId="F78EB176F8A74CC8A60B01914D39C9C5">
    <w:name w:val="F78EB176F8A74CC8A60B01914D39C9C5"/>
    <w:rsid w:val="0007335E"/>
  </w:style>
  <w:style w:type="paragraph" w:customStyle="1" w:styleId="586639DCBD58425D828D0899C95162C4">
    <w:name w:val="586639DCBD58425D828D0899C95162C4"/>
    <w:rsid w:val="0007335E"/>
  </w:style>
  <w:style w:type="paragraph" w:customStyle="1" w:styleId="2AE1C40D389F43388141106AA372B980">
    <w:name w:val="2AE1C40D389F43388141106AA372B980"/>
    <w:rsid w:val="0007335E"/>
  </w:style>
  <w:style w:type="paragraph" w:customStyle="1" w:styleId="13BF5DF35ECB472788CDFDD3DDEAAE65">
    <w:name w:val="13BF5DF35ECB472788CDFDD3DDEAAE65"/>
    <w:rsid w:val="0007335E"/>
  </w:style>
  <w:style w:type="paragraph" w:customStyle="1" w:styleId="382B27074FFB4FBCB0DD4EA356CF6F5D">
    <w:name w:val="382B27074FFB4FBCB0DD4EA356CF6F5D"/>
    <w:rsid w:val="0007335E"/>
  </w:style>
  <w:style w:type="paragraph" w:customStyle="1" w:styleId="44307375536641ACB8F1839E887F2396">
    <w:name w:val="44307375536641ACB8F1839E887F2396"/>
    <w:rsid w:val="0007335E"/>
  </w:style>
  <w:style w:type="paragraph" w:customStyle="1" w:styleId="7FD5044FF6954AAEB31302CF74492708">
    <w:name w:val="7FD5044FF6954AAEB31302CF74492708"/>
    <w:rsid w:val="0007335E"/>
  </w:style>
  <w:style w:type="paragraph" w:customStyle="1" w:styleId="BE75E5EF64E340409E7826AAA31175F2">
    <w:name w:val="BE75E5EF64E340409E7826AAA31175F2"/>
    <w:rsid w:val="0007335E"/>
  </w:style>
  <w:style w:type="paragraph" w:customStyle="1" w:styleId="C00BE41BD8CF41F690A9BCBC4B9C05BA">
    <w:name w:val="C00BE41BD8CF41F690A9BCBC4B9C05BA"/>
    <w:rsid w:val="0007335E"/>
  </w:style>
  <w:style w:type="paragraph" w:customStyle="1" w:styleId="1EDE2D176F77448DA12A030DA3E6419C">
    <w:name w:val="1EDE2D176F77448DA12A030DA3E6419C"/>
    <w:rsid w:val="0007335E"/>
  </w:style>
  <w:style w:type="paragraph" w:customStyle="1" w:styleId="03D3D48D9B88491C86762368C639DE7C">
    <w:name w:val="03D3D48D9B88491C86762368C639DE7C"/>
    <w:rsid w:val="0007335E"/>
  </w:style>
  <w:style w:type="paragraph" w:customStyle="1" w:styleId="27BD83C2759A4A6590CDA4B8D6091153">
    <w:name w:val="27BD83C2759A4A6590CDA4B8D6091153"/>
    <w:rsid w:val="0007335E"/>
  </w:style>
  <w:style w:type="paragraph" w:customStyle="1" w:styleId="564419839ED14FFB8F5FC99F6E9E493C">
    <w:name w:val="564419839ED14FFB8F5FC99F6E9E493C"/>
    <w:rsid w:val="0007335E"/>
  </w:style>
  <w:style w:type="paragraph" w:customStyle="1" w:styleId="344344E4EFE24FE58EE2F7C37C10083E">
    <w:name w:val="344344E4EFE24FE58EE2F7C37C10083E"/>
    <w:rsid w:val="0007335E"/>
  </w:style>
  <w:style w:type="paragraph" w:customStyle="1" w:styleId="066BEB9154E24B259421043A473E294F">
    <w:name w:val="066BEB9154E24B259421043A473E294F"/>
    <w:rsid w:val="0007335E"/>
  </w:style>
  <w:style w:type="paragraph" w:customStyle="1" w:styleId="041C11F4493B4CC2B328EA0B71CD0965">
    <w:name w:val="041C11F4493B4CC2B328EA0B71CD0965"/>
    <w:rsid w:val="0007335E"/>
  </w:style>
  <w:style w:type="paragraph" w:customStyle="1" w:styleId="8E2C84A02D97429198C5409EE51CE892">
    <w:name w:val="8E2C84A02D97429198C5409EE51CE892"/>
    <w:rsid w:val="0007335E"/>
  </w:style>
  <w:style w:type="paragraph" w:customStyle="1" w:styleId="2CF2212F86DE4B568BABA4C883DBF4D5">
    <w:name w:val="2CF2212F86DE4B568BABA4C883DBF4D5"/>
    <w:rsid w:val="0007335E"/>
  </w:style>
  <w:style w:type="paragraph" w:customStyle="1" w:styleId="DD8A92E177674FB1B53E3C4168F48712">
    <w:name w:val="DD8A92E177674FB1B53E3C4168F48712"/>
    <w:rsid w:val="0007335E"/>
  </w:style>
  <w:style w:type="paragraph" w:customStyle="1" w:styleId="590145AA5ECE4F598898F8A7C12BE299">
    <w:name w:val="590145AA5ECE4F598898F8A7C12BE299"/>
    <w:rsid w:val="0007335E"/>
  </w:style>
  <w:style w:type="paragraph" w:customStyle="1" w:styleId="D331DB965906430999B7E9FC00F693ED">
    <w:name w:val="D331DB965906430999B7E9FC00F693ED"/>
    <w:rsid w:val="0007335E"/>
  </w:style>
  <w:style w:type="paragraph" w:customStyle="1" w:styleId="BD2FD3F5007F453EAF1A2C701B0D6D69">
    <w:name w:val="BD2FD3F5007F453EAF1A2C701B0D6D69"/>
    <w:rsid w:val="0007335E"/>
  </w:style>
  <w:style w:type="paragraph" w:customStyle="1" w:styleId="56E3A9214B014BF6A2DC4BFA67D41340">
    <w:name w:val="56E3A9214B014BF6A2DC4BFA67D41340"/>
    <w:rsid w:val="0007335E"/>
  </w:style>
  <w:style w:type="paragraph" w:customStyle="1" w:styleId="DADE507C27F345BD9BDE0D8B40D0955F">
    <w:name w:val="DADE507C27F345BD9BDE0D8B40D0955F"/>
    <w:rsid w:val="0007335E"/>
  </w:style>
  <w:style w:type="paragraph" w:customStyle="1" w:styleId="B9EAE380E0144236836818108FE79E8F">
    <w:name w:val="B9EAE380E0144236836818108FE79E8F"/>
    <w:rsid w:val="0007335E"/>
  </w:style>
  <w:style w:type="paragraph" w:customStyle="1" w:styleId="76CA8F9D224C4BF18ACD15ACC70868B6">
    <w:name w:val="76CA8F9D224C4BF18ACD15ACC70868B6"/>
    <w:rsid w:val="0007335E"/>
  </w:style>
  <w:style w:type="paragraph" w:customStyle="1" w:styleId="2A89D10A2CD94896B2EE05B5C8B891CB">
    <w:name w:val="2A89D10A2CD94896B2EE05B5C8B891CB"/>
    <w:rsid w:val="0007335E"/>
  </w:style>
  <w:style w:type="paragraph" w:customStyle="1" w:styleId="FA686DDA321B42D78C65F437CD9185D7">
    <w:name w:val="FA686DDA321B42D78C65F437CD9185D7"/>
    <w:rsid w:val="0007335E"/>
  </w:style>
  <w:style w:type="paragraph" w:customStyle="1" w:styleId="6D2B7C1A2F984CD2A97109ACE8AEB8AE">
    <w:name w:val="6D2B7C1A2F984CD2A97109ACE8AEB8AE"/>
    <w:rsid w:val="0007335E"/>
  </w:style>
  <w:style w:type="paragraph" w:customStyle="1" w:styleId="F643468B29294BC9AA7BDD9EC5B1EFE6">
    <w:name w:val="F643468B29294BC9AA7BDD9EC5B1EFE6"/>
    <w:rsid w:val="0007335E"/>
  </w:style>
  <w:style w:type="paragraph" w:customStyle="1" w:styleId="408BF9676FD143D591524F157D000BA7">
    <w:name w:val="408BF9676FD143D591524F157D000BA7"/>
    <w:rsid w:val="0007335E"/>
  </w:style>
  <w:style w:type="paragraph" w:customStyle="1" w:styleId="EF0FFFE9B2A1456D863959935FCBF904">
    <w:name w:val="EF0FFFE9B2A1456D863959935FCBF904"/>
    <w:rsid w:val="0007335E"/>
  </w:style>
  <w:style w:type="paragraph" w:customStyle="1" w:styleId="A411D4A2A35C4DF6A9F93CA52D5E21C1">
    <w:name w:val="A411D4A2A35C4DF6A9F93CA52D5E21C1"/>
    <w:rsid w:val="0007335E"/>
  </w:style>
  <w:style w:type="paragraph" w:customStyle="1" w:styleId="F2B4E756BC624C12B6D8B5D56779E04A">
    <w:name w:val="F2B4E756BC624C12B6D8B5D56779E04A"/>
    <w:rsid w:val="0007335E"/>
  </w:style>
  <w:style w:type="paragraph" w:customStyle="1" w:styleId="ED330869C0B8487BB2AFF2F32ABB7698">
    <w:name w:val="ED330869C0B8487BB2AFF2F32ABB7698"/>
    <w:rsid w:val="0007335E"/>
  </w:style>
  <w:style w:type="paragraph" w:customStyle="1" w:styleId="F74A6B9F1319427EB51FC4DAE3FE5A58">
    <w:name w:val="F74A6B9F1319427EB51FC4DAE3FE5A58"/>
    <w:rsid w:val="0007335E"/>
  </w:style>
  <w:style w:type="paragraph" w:customStyle="1" w:styleId="3D9AC38980954054B96CEF3A055B2C82">
    <w:name w:val="3D9AC38980954054B96CEF3A055B2C82"/>
    <w:rsid w:val="0007335E"/>
  </w:style>
  <w:style w:type="paragraph" w:customStyle="1" w:styleId="F8706F3AD89A45D0BCE58E8933B15571">
    <w:name w:val="F8706F3AD89A45D0BCE58E8933B15571"/>
    <w:rsid w:val="0007335E"/>
  </w:style>
  <w:style w:type="paragraph" w:customStyle="1" w:styleId="1B56E167083B4E64BB189289D76CD5EB">
    <w:name w:val="1B56E167083B4E64BB189289D76CD5EB"/>
    <w:rsid w:val="0007335E"/>
  </w:style>
  <w:style w:type="paragraph" w:customStyle="1" w:styleId="A91400B2D500427C86BCCC55615DE096">
    <w:name w:val="A91400B2D500427C86BCCC55615DE096"/>
    <w:rsid w:val="0007335E"/>
  </w:style>
  <w:style w:type="paragraph" w:customStyle="1" w:styleId="5842974B5C8F486A8BA59E16305C2CDE">
    <w:name w:val="5842974B5C8F486A8BA59E16305C2CDE"/>
    <w:rsid w:val="0007335E"/>
  </w:style>
  <w:style w:type="paragraph" w:customStyle="1" w:styleId="55FAFABCBF264856825C3AEF0148539B">
    <w:name w:val="55FAFABCBF264856825C3AEF0148539B"/>
    <w:rsid w:val="0007335E"/>
  </w:style>
  <w:style w:type="paragraph" w:customStyle="1" w:styleId="E39DF958FBAE4D3EAD2893518913321C">
    <w:name w:val="E39DF958FBAE4D3EAD2893518913321C"/>
    <w:rsid w:val="0007335E"/>
  </w:style>
  <w:style w:type="paragraph" w:customStyle="1" w:styleId="C28E6BB2392A48428CEE643AFF6EC0E2">
    <w:name w:val="C28E6BB2392A48428CEE643AFF6EC0E2"/>
    <w:rsid w:val="0007335E"/>
  </w:style>
  <w:style w:type="paragraph" w:customStyle="1" w:styleId="5742DA2FFC2941C69A81BE4323A1E788">
    <w:name w:val="5742DA2FFC2941C69A81BE4323A1E788"/>
    <w:rsid w:val="0007335E"/>
  </w:style>
  <w:style w:type="paragraph" w:customStyle="1" w:styleId="BF374EA71DBC4B8FB2B40E125F19DC58">
    <w:name w:val="BF374EA71DBC4B8FB2B40E125F19DC58"/>
    <w:rsid w:val="0007335E"/>
  </w:style>
  <w:style w:type="paragraph" w:customStyle="1" w:styleId="CC2BC165E9734D6381EBB02CCC28DD3A">
    <w:name w:val="CC2BC165E9734D6381EBB02CCC28DD3A"/>
    <w:rsid w:val="00073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ZHA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Props1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29F5-B7B6-438B-8EA5-C51EB4A68908}">
  <ds:schemaRefs>
    <ds:schemaRef ds:uri="b1858521-2443-4728-9991-ed01e4d43c6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0223205-d705-4f2a-9cee-582126528b5c"/>
    <ds:schemaRef ds:uri="3e191fed-2dd1-4ed4-a1c9-22f7e63e21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L_brief_IMK_logo_blau_DE.dotx</Template>
  <TotalTime>0</TotalTime>
  <Pages>6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L_brief_IMK_logo_blau_DE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Tätigkeitenliste Praktika ab HS2025</dc:title>
  <dc:subject/>
  <dc:creator>Montero Muñoz Raquel (monr)</dc:creator>
  <cp:keywords/>
  <dc:description/>
  <cp:lastModifiedBy>Nieblas Brühwiler Nuria (nieb)</cp:lastModifiedBy>
  <cp:revision>4</cp:revision>
  <cp:lastPrinted>2024-11-25T14:15:00Z</cp:lastPrinted>
  <dcterms:created xsi:type="dcterms:W3CDTF">2025-08-04T07:42:00Z</dcterms:created>
  <dcterms:modified xsi:type="dcterms:W3CDTF">2025-08-05T09:35:00Z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