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3B8C" w14:textId="5AC86B08" w:rsidR="00D32CCB" w:rsidRPr="00D32CCB" w:rsidRDefault="00D32CCB" w:rsidP="00D32CCB">
      <w:pPr>
        <w:keepNext/>
        <w:widowControl w:val="0"/>
        <w:tabs>
          <w:tab w:val="left" w:pos="6010"/>
        </w:tabs>
        <w:spacing w:after="120" w:line="240" w:lineRule="auto"/>
        <w:outlineLvl w:val="0"/>
        <w:rPr>
          <w:rFonts w:eastAsia="Arial Unicode MS" w:cstheme="minorHAnsi"/>
          <w:b/>
          <w:bCs/>
          <w:kern w:val="32"/>
          <w:sz w:val="32"/>
          <w:szCs w:val="32"/>
          <w:lang w:val="de-DE"/>
        </w:rPr>
      </w:pPr>
      <w:r w:rsidRPr="00D32CCB">
        <w:rPr>
          <w:rFonts w:eastAsia="Arial Unicode MS" w:cstheme="minorHAnsi"/>
          <w:b/>
          <w:bCs/>
          <w:kern w:val="32"/>
          <w:sz w:val="32"/>
          <w:szCs w:val="32"/>
          <w:lang w:val="de-DE"/>
        </w:rPr>
        <w:t>Gesuch für Kurzpraktikum (ab FS 202</w:t>
      </w:r>
      <w:r w:rsidRPr="0018504A">
        <w:rPr>
          <w:rFonts w:eastAsia="Arial Unicode MS" w:cstheme="minorHAnsi"/>
          <w:b/>
          <w:bCs/>
          <w:kern w:val="32"/>
          <w:sz w:val="32"/>
          <w:szCs w:val="32"/>
          <w:lang w:val="de-DE"/>
        </w:rPr>
        <w:t>5</w:t>
      </w:r>
      <w:r w:rsidRPr="00D32CCB">
        <w:rPr>
          <w:rFonts w:eastAsia="Arial Unicode MS" w:cstheme="minorHAnsi"/>
          <w:b/>
          <w:bCs/>
          <w:kern w:val="32"/>
          <w:sz w:val="32"/>
          <w:szCs w:val="32"/>
          <w:lang w:val="de-DE"/>
        </w:rPr>
        <w:t>)</w:t>
      </w:r>
    </w:p>
    <w:p w14:paraId="6729932C" w14:textId="77777777" w:rsidR="00D32CCB" w:rsidRPr="0018504A" w:rsidRDefault="00D32CCB" w:rsidP="00D32CCB">
      <w:pPr>
        <w:tabs>
          <w:tab w:val="left" w:pos="4536"/>
        </w:tabs>
        <w:spacing w:line="240" w:lineRule="auto"/>
        <w:rPr>
          <w:rFonts w:eastAsia="Times New Roman" w:cstheme="minorHAnsi"/>
          <w:bCs/>
          <w:spacing w:val="0"/>
          <w:sz w:val="20"/>
          <w:szCs w:val="20"/>
          <w:lang w:eastAsia="de-DE"/>
        </w:rPr>
      </w:pPr>
    </w:p>
    <w:p w14:paraId="072E05E8" w14:textId="72C0BD42" w:rsidR="00D32CCB" w:rsidRPr="00D32CCB" w:rsidRDefault="00D32CCB" w:rsidP="00D32CCB">
      <w:pPr>
        <w:tabs>
          <w:tab w:val="left" w:pos="4536"/>
        </w:tabs>
        <w:spacing w:line="240" w:lineRule="auto"/>
        <w:rPr>
          <w:rFonts w:eastAsia="Times New Roman" w:cstheme="minorHAnsi"/>
          <w:b/>
          <w:spacing w:val="0"/>
          <w:sz w:val="20"/>
          <w:szCs w:val="20"/>
          <w:lang w:eastAsia="de-DE"/>
        </w:rPr>
      </w:pPr>
      <w:r w:rsidRPr="00D32CCB">
        <w:rPr>
          <w:rFonts w:eastAsia="Times New Roman" w:cstheme="minorHAnsi"/>
          <w:b/>
          <w:spacing w:val="0"/>
          <w:sz w:val="20"/>
          <w:szCs w:val="20"/>
          <w:lang w:eastAsia="de-DE"/>
        </w:rPr>
        <w:t>Datum des Gesuchs:</w:t>
      </w:r>
      <w:r w:rsidRPr="00D32CCB">
        <w:rPr>
          <w:rFonts w:eastAsia="Times New Roman" w:cstheme="minorHAnsi"/>
          <w:b/>
          <w:spacing w:val="0"/>
          <w:sz w:val="20"/>
          <w:szCs w:val="20"/>
          <w:lang w:eastAsia="de-DE"/>
        </w:rPr>
        <w:tab/>
      </w:r>
      <w:sdt>
        <w:sdtPr>
          <w:rPr>
            <w:rFonts w:eastAsia="Times New Roman" w:cstheme="minorHAnsi"/>
            <w:spacing w:val="4"/>
            <w:sz w:val="20"/>
            <w:szCs w:val="20"/>
            <w:lang w:eastAsia="de-DE"/>
          </w:rPr>
          <w:id w:val="-412630956"/>
          <w:placeholder>
            <w:docPart w:val="B5ADCF2965CB4304BF9B11796B05AFF0"/>
          </w:placeholder>
          <w:showingPlcHdr/>
        </w:sdtPr>
        <w:sdtEndPr/>
        <w:sdtContent>
          <w:r w:rsidRPr="007624F7">
            <w:rPr>
              <w:rFonts w:eastAsia="Calibri" w:cstheme="minorHAnsi"/>
              <w:spacing w:val="0"/>
              <w:sz w:val="20"/>
              <w:szCs w:val="20"/>
            </w:rPr>
            <w:t>Klicken Sie hier, um Text einzugeben.</w:t>
          </w:r>
        </w:sdtContent>
      </w:sdt>
    </w:p>
    <w:p w14:paraId="0BA54025" w14:textId="77777777" w:rsidR="00D32CCB" w:rsidRPr="00D32CCB" w:rsidRDefault="00D32CCB" w:rsidP="00D32CCB">
      <w:pPr>
        <w:spacing w:line="240" w:lineRule="auto"/>
        <w:rPr>
          <w:rFonts w:eastAsia="Calibri" w:cstheme="minorHAnsi"/>
          <w:bCs/>
          <w:spacing w:val="0"/>
          <w:sz w:val="20"/>
          <w:szCs w:val="20"/>
        </w:rPr>
      </w:pPr>
    </w:p>
    <w:p w14:paraId="5D9A7B05" w14:textId="77777777" w:rsidR="00D32CCB" w:rsidRPr="00D32CCB" w:rsidRDefault="00D32CCB" w:rsidP="00D32CCB">
      <w:pPr>
        <w:tabs>
          <w:tab w:val="left" w:pos="2552"/>
        </w:tabs>
        <w:spacing w:line="240" w:lineRule="auto"/>
        <w:rPr>
          <w:rFonts w:eastAsia="Calibri" w:cstheme="minorHAnsi"/>
          <w:bCs/>
          <w:spacing w:val="0"/>
          <w:sz w:val="20"/>
          <w:szCs w:val="20"/>
        </w:rPr>
      </w:pPr>
    </w:p>
    <w:p w14:paraId="0A6E55C5" w14:textId="77777777" w:rsidR="00D32CCB" w:rsidRPr="00D32CCB" w:rsidRDefault="00D32CCB" w:rsidP="00D32CCB">
      <w:pPr>
        <w:tabs>
          <w:tab w:val="left" w:pos="2552"/>
        </w:tabs>
        <w:spacing w:line="240" w:lineRule="auto"/>
        <w:rPr>
          <w:rFonts w:eastAsia="Calibri" w:cstheme="minorHAnsi"/>
          <w:b/>
          <w:spacing w:val="0"/>
          <w:sz w:val="24"/>
          <w:szCs w:val="22"/>
        </w:rPr>
      </w:pPr>
      <w:r w:rsidRPr="00D32CCB">
        <w:rPr>
          <w:rFonts w:eastAsia="Calibri" w:cstheme="minorHAnsi"/>
          <w:b/>
          <w:spacing w:val="0"/>
          <w:sz w:val="24"/>
          <w:szCs w:val="22"/>
        </w:rPr>
        <w:t>Gesuchsteller/in</w:t>
      </w:r>
    </w:p>
    <w:p w14:paraId="45DD3012" w14:textId="77777777" w:rsidR="00D32CCB" w:rsidRPr="00D32CCB" w:rsidRDefault="00D32CCB" w:rsidP="00B77A4E">
      <w:pPr>
        <w:tabs>
          <w:tab w:val="left" w:pos="2552"/>
        </w:tabs>
        <w:spacing w:line="240" w:lineRule="auto"/>
        <w:ind w:left="426" w:hanging="426"/>
        <w:rPr>
          <w:rFonts w:eastAsia="Calibri" w:cstheme="minorHAnsi"/>
          <w:bCs/>
          <w:spacing w:val="0"/>
          <w:sz w:val="20"/>
          <w:szCs w:val="20"/>
        </w:rPr>
      </w:pPr>
    </w:p>
    <w:p w14:paraId="518A03A5" w14:textId="1E4E4F27" w:rsidR="00D32CCB" w:rsidRPr="00D32CCB" w:rsidRDefault="00D32CCB" w:rsidP="00D32CCB">
      <w:pPr>
        <w:widowControl w:val="0"/>
        <w:numPr>
          <w:ilvl w:val="0"/>
          <w:numId w:val="6"/>
        </w:numPr>
        <w:tabs>
          <w:tab w:val="left" w:pos="2552"/>
          <w:tab w:val="left" w:pos="4536"/>
          <w:tab w:val="left" w:pos="6010"/>
        </w:tabs>
        <w:spacing w:line="240" w:lineRule="auto"/>
        <w:ind w:left="360"/>
        <w:contextualSpacing/>
        <w:rPr>
          <w:rFonts w:eastAsia="Calibri" w:cstheme="minorHAnsi"/>
          <w:b/>
          <w:spacing w:val="0"/>
          <w:sz w:val="20"/>
          <w:szCs w:val="20"/>
        </w:rPr>
      </w:pPr>
      <w:r w:rsidRPr="00D32CCB">
        <w:rPr>
          <w:rFonts w:eastAsia="Calibri" w:cstheme="minorHAnsi"/>
          <w:b/>
          <w:spacing w:val="0"/>
          <w:sz w:val="20"/>
          <w:szCs w:val="20"/>
        </w:rPr>
        <w:t>Vorname, Nachname:</w:t>
      </w:r>
      <w:r w:rsidR="007624F7">
        <w:rPr>
          <w:rFonts w:eastAsia="Calibri" w:cstheme="minorHAnsi"/>
          <w:b/>
          <w:spacing w:val="0"/>
          <w:sz w:val="20"/>
          <w:szCs w:val="20"/>
        </w:rPr>
        <w:tab/>
      </w:r>
      <w:r w:rsidRPr="00D32CCB">
        <w:rPr>
          <w:rFonts w:eastAsia="Calibri" w:cstheme="minorHAnsi"/>
          <w:b/>
          <w:spacing w:val="0"/>
          <w:sz w:val="20"/>
          <w:szCs w:val="20"/>
        </w:rPr>
        <w:tab/>
      </w:r>
      <w:sdt>
        <w:sdtPr>
          <w:rPr>
            <w:rFonts w:eastAsia="Times New Roman" w:cstheme="minorHAnsi"/>
            <w:spacing w:val="4"/>
            <w:sz w:val="20"/>
            <w:szCs w:val="20"/>
            <w:lang w:eastAsia="de-DE"/>
          </w:rPr>
          <w:id w:val="-1028871979"/>
          <w:placeholder>
            <w:docPart w:val="E7E5889A3E4C443EA0FAB15FB483B12E"/>
          </w:placeholder>
          <w:showingPlcHdr/>
        </w:sdtPr>
        <w:sdtEndPr/>
        <w:sdtContent>
          <w:r w:rsidRPr="007624F7">
            <w:rPr>
              <w:rStyle w:val="Platzhaltertext"/>
              <w:rFonts w:cstheme="minorHAnsi"/>
              <w:color w:val="auto"/>
              <w:sz w:val="20"/>
              <w:szCs w:val="20"/>
            </w:rPr>
            <w:t>Klicken Sie hier, um Text einzugeben.</w:t>
          </w:r>
        </w:sdtContent>
      </w:sdt>
    </w:p>
    <w:p w14:paraId="2BC25968" w14:textId="77777777" w:rsidR="00D32CCB" w:rsidRPr="0018504A" w:rsidRDefault="00D32CCB" w:rsidP="00D32CCB">
      <w:pPr>
        <w:widowControl w:val="0"/>
        <w:tabs>
          <w:tab w:val="left" w:pos="2552"/>
          <w:tab w:val="left" w:pos="4536"/>
          <w:tab w:val="left" w:pos="6010"/>
        </w:tabs>
        <w:spacing w:line="240" w:lineRule="auto"/>
        <w:contextualSpacing/>
        <w:rPr>
          <w:rFonts w:eastAsia="Calibri" w:cstheme="minorHAnsi"/>
          <w:bCs/>
          <w:spacing w:val="0"/>
          <w:sz w:val="20"/>
          <w:szCs w:val="20"/>
        </w:rPr>
      </w:pPr>
    </w:p>
    <w:p w14:paraId="36BABA5E" w14:textId="094B6084" w:rsidR="00D32CCB" w:rsidRPr="00D32CCB" w:rsidRDefault="00D32CCB" w:rsidP="00D32CCB">
      <w:pPr>
        <w:widowControl w:val="0"/>
        <w:numPr>
          <w:ilvl w:val="0"/>
          <w:numId w:val="6"/>
        </w:numPr>
        <w:tabs>
          <w:tab w:val="left" w:pos="2552"/>
          <w:tab w:val="left" w:pos="4536"/>
          <w:tab w:val="left" w:pos="6010"/>
        </w:tabs>
        <w:spacing w:line="240" w:lineRule="auto"/>
        <w:ind w:left="360"/>
        <w:contextualSpacing/>
        <w:rPr>
          <w:rFonts w:eastAsia="Calibri" w:cstheme="minorHAnsi"/>
          <w:b/>
          <w:spacing w:val="0"/>
          <w:sz w:val="20"/>
          <w:szCs w:val="20"/>
        </w:rPr>
      </w:pPr>
      <w:r w:rsidRPr="0018504A">
        <w:rPr>
          <w:rFonts w:eastAsia="Calibri" w:cstheme="minorHAnsi"/>
          <w:b/>
          <w:spacing w:val="0"/>
          <w:sz w:val="20"/>
          <w:szCs w:val="20"/>
        </w:rPr>
        <w:t>Kürzel:</w:t>
      </w:r>
      <w:r w:rsidRPr="0018504A">
        <w:rPr>
          <w:rFonts w:eastAsia="Calibri" w:cstheme="minorHAnsi"/>
          <w:b/>
          <w:spacing w:val="0"/>
          <w:sz w:val="20"/>
          <w:szCs w:val="20"/>
        </w:rPr>
        <w:tab/>
      </w:r>
      <w:r w:rsidRPr="0018504A">
        <w:rPr>
          <w:rFonts w:eastAsia="Calibri" w:cstheme="minorHAnsi"/>
          <w:b/>
          <w:spacing w:val="0"/>
          <w:sz w:val="20"/>
          <w:szCs w:val="20"/>
        </w:rPr>
        <w:tab/>
      </w:r>
      <w:sdt>
        <w:sdtPr>
          <w:rPr>
            <w:rFonts w:eastAsia="Calibri" w:cstheme="minorHAnsi"/>
            <w:b/>
            <w:spacing w:val="0"/>
            <w:sz w:val="20"/>
            <w:szCs w:val="20"/>
          </w:rPr>
          <w:id w:val="-325509576"/>
          <w:placeholder>
            <w:docPart w:val="B9A9C47F902743FD9ED5ABDB7B20FDF3"/>
          </w:placeholder>
          <w:showingPlcHdr/>
        </w:sdtPr>
        <w:sdtEndPr/>
        <w:sdtContent>
          <w:r w:rsidRPr="007624F7">
            <w:rPr>
              <w:rFonts w:eastAsia="Calibri" w:cstheme="minorHAnsi"/>
              <w:bCs/>
              <w:spacing w:val="0"/>
              <w:sz w:val="20"/>
              <w:szCs w:val="20"/>
            </w:rPr>
            <w:t>Klicken Sie hier, um Text einzugeben.</w:t>
          </w:r>
        </w:sdtContent>
      </w:sdt>
    </w:p>
    <w:p w14:paraId="090D11D2" w14:textId="77777777" w:rsidR="00D32CCB" w:rsidRPr="0018504A" w:rsidRDefault="00D32CCB" w:rsidP="00D32CCB">
      <w:pPr>
        <w:widowControl w:val="0"/>
        <w:tabs>
          <w:tab w:val="left" w:pos="3686"/>
          <w:tab w:val="left" w:pos="4536"/>
          <w:tab w:val="left" w:pos="6010"/>
        </w:tabs>
        <w:spacing w:line="240" w:lineRule="auto"/>
        <w:contextualSpacing/>
        <w:rPr>
          <w:rFonts w:eastAsia="Calibri" w:cstheme="minorHAnsi"/>
          <w:bCs/>
          <w:spacing w:val="0"/>
          <w:sz w:val="20"/>
          <w:szCs w:val="20"/>
        </w:rPr>
      </w:pPr>
    </w:p>
    <w:p w14:paraId="348C716E" w14:textId="42A6912F" w:rsidR="00D32CCB" w:rsidRPr="00D32CCB" w:rsidRDefault="00D32CCB" w:rsidP="00D32CCB">
      <w:pPr>
        <w:widowControl w:val="0"/>
        <w:numPr>
          <w:ilvl w:val="0"/>
          <w:numId w:val="6"/>
        </w:numPr>
        <w:tabs>
          <w:tab w:val="left" w:pos="3686"/>
          <w:tab w:val="left" w:pos="4536"/>
          <w:tab w:val="left" w:pos="6010"/>
        </w:tabs>
        <w:spacing w:line="240" w:lineRule="auto"/>
        <w:ind w:left="360"/>
        <w:contextualSpacing/>
        <w:rPr>
          <w:rFonts w:eastAsia="Calibri" w:cstheme="minorHAnsi"/>
          <w:b/>
          <w:spacing w:val="0"/>
          <w:sz w:val="20"/>
          <w:szCs w:val="20"/>
        </w:rPr>
      </w:pPr>
      <w:r w:rsidRPr="00D32CCB">
        <w:rPr>
          <w:rFonts w:eastAsia="Calibri" w:cstheme="minorHAnsi"/>
          <w:b/>
          <w:spacing w:val="0"/>
          <w:sz w:val="20"/>
          <w:szCs w:val="20"/>
        </w:rPr>
        <w:t>Studienjahrgang:</w:t>
      </w:r>
      <w:r w:rsidRPr="0018504A">
        <w:rPr>
          <w:rFonts w:eastAsia="Calibri" w:cstheme="minorHAnsi"/>
          <w:b/>
          <w:spacing w:val="0"/>
          <w:sz w:val="20"/>
          <w:szCs w:val="20"/>
        </w:rPr>
        <w:tab/>
      </w:r>
      <w:r w:rsidRPr="00D32CCB">
        <w:rPr>
          <w:rFonts w:eastAsia="Calibri" w:cstheme="minorHAnsi"/>
          <w:b/>
          <w:spacing w:val="0"/>
          <w:sz w:val="20"/>
          <w:szCs w:val="20"/>
        </w:rPr>
        <w:tab/>
      </w:r>
      <w:sdt>
        <w:sdtPr>
          <w:rPr>
            <w:rFonts w:eastAsia="Times New Roman" w:cstheme="minorHAnsi"/>
            <w:spacing w:val="4"/>
            <w:sz w:val="20"/>
            <w:szCs w:val="20"/>
            <w:lang w:eastAsia="de-DE"/>
          </w:rPr>
          <w:id w:val="-1999025841"/>
          <w:placeholder>
            <w:docPart w:val="A0A29FF4BB9946C5A0B5E5B9FE884879"/>
          </w:placeholder>
          <w:showingPlcHdr/>
        </w:sdtPr>
        <w:sdtEndPr/>
        <w:sdtContent>
          <w:r w:rsidRPr="007624F7">
            <w:rPr>
              <w:rFonts w:eastAsia="Calibri" w:cstheme="minorHAnsi"/>
              <w:spacing w:val="0"/>
              <w:sz w:val="20"/>
              <w:szCs w:val="20"/>
            </w:rPr>
            <w:t>Klicken Sie hier, um Text einzugeben.</w:t>
          </w:r>
        </w:sdtContent>
      </w:sdt>
    </w:p>
    <w:p w14:paraId="0AE8552B" w14:textId="77777777" w:rsidR="00D32CCB" w:rsidRPr="00D32CCB" w:rsidRDefault="00D32CCB" w:rsidP="00D32CCB">
      <w:pPr>
        <w:tabs>
          <w:tab w:val="left" w:pos="4536"/>
        </w:tabs>
        <w:spacing w:line="240" w:lineRule="auto"/>
        <w:rPr>
          <w:rFonts w:eastAsia="Calibri" w:cstheme="minorHAnsi"/>
          <w:bCs/>
          <w:spacing w:val="0"/>
          <w:sz w:val="20"/>
          <w:szCs w:val="20"/>
        </w:rPr>
      </w:pPr>
    </w:p>
    <w:p w14:paraId="0E17FBAF" w14:textId="137B6C51" w:rsidR="00D32CCB" w:rsidRPr="0018504A" w:rsidRDefault="00D32CCB" w:rsidP="004E607A">
      <w:pPr>
        <w:widowControl w:val="0"/>
        <w:numPr>
          <w:ilvl w:val="0"/>
          <w:numId w:val="6"/>
        </w:numPr>
        <w:tabs>
          <w:tab w:val="left" w:pos="3686"/>
          <w:tab w:val="left" w:pos="4536"/>
          <w:tab w:val="left" w:pos="6010"/>
        </w:tabs>
        <w:spacing w:line="240" w:lineRule="auto"/>
        <w:ind w:left="360"/>
        <w:contextualSpacing/>
        <w:rPr>
          <w:rFonts w:eastAsia="Calibri" w:cstheme="minorHAnsi"/>
          <w:b/>
          <w:spacing w:val="0"/>
          <w:sz w:val="20"/>
          <w:szCs w:val="20"/>
        </w:rPr>
      </w:pPr>
      <w:r w:rsidRPr="0018504A">
        <w:rPr>
          <w:rFonts w:eastAsia="Calibri" w:cstheme="minorHAnsi"/>
          <w:b/>
          <w:spacing w:val="0"/>
          <w:sz w:val="20"/>
          <w:szCs w:val="20"/>
        </w:rPr>
        <w:t>Vertiefung:</w:t>
      </w:r>
      <w:r w:rsidR="004E607A" w:rsidRPr="0018504A">
        <w:rPr>
          <w:rFonts w:eastAsia="Calibri" w:cstheme="minorHAnsi"/>
          <w:b/>
          <w:spacing w:val="0"/>
          <w:sz w:val="20"/>
          <w:szCs w:val="20"/>
        </w:rPr>
        <w:tab/>
      </w:r>
      <w:r w:rsidRPr="0018504A">
        <w:rPr>
          <w:rFonts w:eastAsia="Calibri" w:cstheme="minorHAnsi"/>
          <w:b/>
          <w:spacing w:val="0"/>
          <w:sz w:val="20"/>
          <w:szCs w:val="20"/>
        </w:rPr>
        <w:tab/>
      </w:r>
      <w:sdt>
        <w:sdtPr>
          <w:rPr>
            <w:rFonts w:eastAsia="Calibri" w:cstheme="minorHAnsi"/>
            <w:b/>
            <w:spacing w:val="0"/>
            <w:sz w:val="20"/>
            <w:szCs w:val="20"/>
          </w:rPr>
          <w:id w:val="-593469265"/>
          <w:placeholder>
            <w:docPart w:val="136BF4288984426187128F237CEC7806"/>
          </w:placeholder>
          <w:showingPlcHdr/>
        </w:sdtPr>
        <w:sdtEndPr/>
        <w:sdtContent>
          <w:r w:rsidRPr="007624F7">
            <w:rPr>
              <w:rFonts w:eastAsia="Calibri" w:cstheme="minorHAnsi"/>
              <w:bCs/>
              <w:spacing w:val="0"/>
              <w:sz w:val="20"/>
              <w:szCs w:val="20"/>
            </w:rPr>
            <w:t>Klicken Sie hier, um Text einzugeben.</w:t>
          </w:r>
        </w:sdtContent>
      </w:sdt>
    </w:p>
    <w:p w14:paraId="79DCD80F" w14:textId="77777777" w:rsidR="00D32CCB" w:rsidRPr="0018504A" w:rsidRDefault="00D32CCB" w:rsidP="00D32CCB">
      <w:pPr>
        <w:tabs>
          <w:tab w:val="left" w:pos="4536"/>
        </w:tabs>
        <w:spacing w:line="240" w:lineRule="auto"/>
        <w:rPr>
          <w:rFonts w:eastAsia="Calibri" w:cstheme="minorHAnsi"/>
          <w:bCs/>
          <w:spacing w:val="0"/>
          <w:sz w:val="20"/>
          <w:szCs w:val="20"/>
        </w:rPr>
      </w:pPr>
    </w:p>
    <w:p w14:paraId="19EE57AC" w14:textId="77777777" w:rsidR="00D32CCB" w:rsidRPr="00D32CCB" w:rsidRDefault="00D32CCB" w:rsidP="00D32CCB">
      <w:pPr>
        <w:tabs>
          <w:tab w:val="left" w:pos="4536"/>
        </w:tabs>
        <w:spacing w:line="240" w:lineRule="auto"/>
        <w:rPr>
          <w:rFonts w:eastAsia="Calibri" w:cstheme="minorHAnsi"/>
          <w:bCs/>
          <w:spacing w:val="0"/>
          <w:sz w:val="20"/>
          <w:szCs w:val="20"/>
        </w:rPr>
      </w:pPr>
    </w:p>
    <w:p w14:paraId="491F30BB" w14:textId="77777777" w:rsidR="00D32CCB" w:rsidRPr="00D32CCB" w:rsidRDefault="00D32CCB" w:rsidP="00D32CCB">
      <w:pPr>
        <w:tabs>
          <w:tab w:val="left" w:pos="4536"/>
        </w:tabs>
        <w:spacing w:line="240" w:lineRule="auto"/>
        <w:rPr>
          <w:rFonts w:eastAsia="Calibri" w:cstheme="minorHAnsi"/>
          <w:b/>
          <w:spacing w:val="0"/>
          <w:sz w:val="24"/>
          <w:szCs w:val="22"/>
        </w:rPr>
      </w:pPr>
      <w:r w:rsidRPr="00D32CCB">
        <w:rPr>
          <w:rFonts w:eastAsia="Calibri" w:cstheme="minorHAnsi"/>
          <w:b/>
          <w:spacing w:val="0"/>
          <w:sz w:val="24"/>
          <w:szCs w:val="22"/>
        </w:rPr>
        <w:t>Kurzpraktikum</w:t>
      </w:r>
    </w:p>
    <w:p w14:paraId="4C9D4CB3" w14:textId="77777777" w:rsidR="00D32CCB" w:rsidRPr="00D32CCB" w:rsidRDefault="00D32CCB" w:rsidP="00AD51B9">
      <w:pPr>
        <w:tabs>
          <w:tab w:val="left" w:pos="426"/>
          <w:tab w:val="left" w:pos="4536"/>
        </w:tabs>
        <w:spacing w:line="240" w:lineRule="auto"/>
        <w:rPr>
          <w:rFonts w:eastAsia="Calibri" w:cstheme="minorHAnsi"/>
          <w:bCs/>
          <w:spacing w:val="0"/>
          <w:sz w:val="20"/>
          <w:szCs w:val="20"/>
        </w:rPr>
      </w:pPr>
    </w:p>
    <w:p w14:paraId="78FF2B30" w14:textId="77777777" w:rsidR="00D32CCB" w:rsidRPr="0018504A" w:rsidRDefault="00D32CCB" w:rsidP="00D32CCB">
      <w:pPr>
        <w:widowControl w:val="0"/>
        <w:numPr>
          <w:ilvl w:val="0"/>
          <w:numId w:val="7"/>
        </w:numPr>
        <w:tabs>
          <w:tab w:val="left" w:pos="4536"/>
          <w:tab w:val="left" w:pos="6010"/>
        </w:tabs>
        <w:spacing w:line="240" w:lineRule="auto"/>
        <w:ind w:left="360"/>
        <w:contextualSpacing/>
        <w:rPr>
          <w:rFonts w:eastAsia="Calibri" w:cstheme="minorHAnsi"/>
          <w:b/>
          <w:spacing w:val="0"/>
          <w:sz w:val="22"/>
          <w:szCs w:val="22"/>
        </w:rPr>
      </w:pPr>
      <w:r w:rsidRPr="0018504A">
        <w:rPr>
          <w:rFonts w:eastAsia="Calibri" w:cstheme="minorHAnsi"/>
          <w:b/>
          <w:spacing w:val="0"/>
          <w:sz w:val="22"/>
          <w:szCs w:val="22"/>
        </w:rPr>
        <w:t>Kurzpraktikums</w:t>
      </w:r>
      <w:r w:rsidRPr="00D32CCB">
        <w:rPr>
          <w:rFonts w:eastAsia="Calibri" w:cstheme="minorHAnsi"/>
          <w:b/>
          <w:spacing w:val="0"/>
          <w:sz w:val="22"/>
          <w:szCs w:val="22"/>
        </w:rPr>
        <w:t>geber:</w:t>
      </w:r>
    </w:p>
    <w:p w14:paraId="594233E4" w14:textId="77777777" w:rsidR="00D32CCB" w:rsidRPr="0018504A" w:rsidRDefault="00D32CCB" w:rsidP="00D32CCB">
      <w:pPr>
        <w:widowControl w:val="0"/>
        <w:tabs>
          <w:tab w:val="left" w:pos="4536"/>
          <w:tab w:val="left" w:pos="6010"/>
        </w:tabs>
        <w:spacing w:line="240" w:lineRule="auto"/>
        <w:ind w:left="360"/>
        <w:contextualSpacing/>
        <w:rPr>
          <w:rFonts w:eastAsia="Calibri" w:cstheme="minorHAnsi"/>
          <w:bCs/>
          <w:spacing w:val="0"/>
          <w:sz w:val="20"/>
          <w:szCs w:val="20"/>
        </w:rPr>
      </w:pPr>
    </w:p>
    <w:p w14:paraId="513E677D" w14:textId="4C8385EB" w:rsidR="00AD51B9" w:rsidRPr="00AD51B9" w:rsidRDefault="00AD51B9" w:rsidP="00AD51B9">
      <w:pPr>
        <w:widowControl w:val="0"/>
        <w:tabs>
          <w:tab w:val="left" w:pos="4536"/>
          <w:tab w:val="left" w:pos="6010"/>
        </w:tabs>
        <w:spacing w:line="360" w:lineRule="auto"/>
        <w:ind w:left="360"/>
        <w:contextualSpacing/>
        <w:rPr>
          <w:rFonts w:eastAsia="Calibri" w:cstheme="minorHAnsi"/>
          <w:b/>
          <w:spacing w:val="0"/>
          <w:sz w:val="20"/>
          <w:szCs w:val="20"/>
        </w:rPr>
      </w:pPr>
      <w:r w:rsidRPr="00AD51B9">
        <w:rPr>
          <w:rFonts w:eastAsia="Calibri" w:cstheme="minorHAnsi"/>
          <w:b/>
          <w:bCs/>
          <w:spacing w:val="0"/>
          <w:sz w:val="20"/>
          <w:szCs w:val="20"/>
        </w:rPr>
        <w:t>Name der Firma/Organisation:</w:t>
      </w:r>
      <w:r w:rsidRPr="00AD51B9">
        <w:rPr>
          <w:rFonts w:eastAsia="Calibri" w:cstheme="minorHAnsi"/>
          <w:b/>
          <w:bCs/>
          <w:spacing w:val="0"/>
          <w:sz w:val="20"/>
          <w:szCs w:val="20"/>
        </w:rPr>
        <w:tab/>
      </w:r>
      <w:sdt>
        <w:sdtPr>
          <w:rPr>
            <w:rFonts w:eastAsia="Calibri" w:cstheme="minorHAnsi"/>
            <w:b/>
            <w:spacing w:val="0"/>
            <w:sz w:val="20"/>
            <w:szCs w:val="20"/>
          </w:rPr>
          <w:id w:val="-269544556"/>
          <w:placeholder>
            <w:docPart w:val="2BA07B45201F4A5AA6CF33C295E4DCEA"/>
          </w:placeholder>
          <w:showingPlcHdr/>
        </w:sdtPr>
        <w:sdtEndPr/>
        <w:sdtContent>
          <w:r w:rsidRPr="00AD51B9">
            <w:rPr>
              <w:rFonts w:eastAsia="Calibri" w:cstheme="minorHAnsi"/>
              <w:bCs/>
              <w:spacing w:val="0"/>
              <w:sz w:val="20"/>
              <w:szCs w:val="20"/>
            </w:rPr>
            <w:t>Klicken Sie hier, um Text einzugeben.</w:t>
          </w:r>
        </w:sdtContent>
      </w:sdt>
    </w:p>
    <w:p w14:paraId="62150FAF" w14:textId="07ECA79E" w:rsidR="00AD51B9" w:rsidRPr="00AD51B9" w:rsidRDefault="00AD51B9" w:rsidP="00AD51B9">
      <w:pPr>
        <w:widowControl w:val="0"/>
        <w:tabs>
          <w:tab w:val="left" w:pos="4536"/>
          <w:tab w:val="left" w:pos="6010"/>
        </w:tabs>
        <w:spacing w:line="360" w:lineRule="auto"/>
        <w:ind w:left="360"/>
        <w:contextualSpacing/>
        <w:rPr>
          <w:rFonts w:eastAsia="Calibri" w:cstheme="minorHAnsi"/>
          <w:b/>
          <w:spacing w:val="0"/>
          <w:sz w:val="20"/>
          <w:szCs w:val="20"/>
        </w:rPr>
      </w:pPr>
      <w:r w:rsidRPr="00AD51B9">
        <w:rPr>
          <w:rFonts w:eastAsia="Calibri" w:cstheme="minorHAnsi"/>
          <w:b/>
          <w:bCs/>
          <w:spacing w:val="0"/>
          <w:sz w:val="20"/>
          <w:szCs w:val="20"/>
        </w:rPr>
        <w:t>Ort der Firma/Organisation:</w:t>
      </w:r>
      <w:r w:rsidRPr="00AD51B9">
        <w:rPr>
          <w:rFonts w:eastAsia="Calibri" w:cstheme="minorHAnsi"/>
          <w:b/>
          <w:bCs/>
          <w:spacing w:val="0"/>
          <w:sz w:val="20"/>
          <w:szCs w:val="20"/>
        </w:rPr>
        <w:tab/>
      </w:r>
      <w:sdt>
        <w:sdtPr>
          <w:rPr>
            <w:rFonts w:eastAsia="Calibri" w:cstheme="minorHAnsi"/>
            <w:b/>
            <w:spacing w:val="0"/>
            <w:sz w:val="20"/>
            <w:szCs w:val="20"/>
          </w:rPr>
          <w:id w:val="-1395647357"/>
          <w:placeholder>
            <w:docPart w:val="E0BD01F5AA43491D9BF0CEF0A61A28B7"/>
          </w:placeholder>
          <w:showingPlcHdr/>
        </w:sdtPr>
        <w:sdtEndPr/>
        <w:sdtContent>
          <w:r w:rsidRPr="00AD51B9">
            <w:rPr>
              <w:rFonts w:eastAsia="Calibri" w:cstheme="minorHAnsi"/>
              <w:bCs/>
              <w:spacing w:val="0"/>
              <w:sz w:val="20"/>
              <w:szCs w:val="20"/>
            </w:rPr>
            <w:t>Klicken Sie hier, um Text einzugeben.</w:t>
          </w:r>
        </w:sdtContent>
      </w:sdt>
    </w:p>
    <w:p w14:paraId="5D078E47" w14:textId="66BF620B" w:rsidR="00AD51B9" w:rsidRPr="00AD51B9" w:rsidRDefault="00AD51B9" w:rsidP="00AD51B9">
      <w:pPr>
        <w:widowControl w:val="0"/>
        <w:tabs>
          <w:tab w:val="left" w:pos="4536"/>
          <w:tab w:val="left" w:pos="6010"/>
        </w:tabs>
        <w:spacing w:line="360" w:lineRule="auto"/>
        <w:ind w:left="360"/>
        <w:contextualSpacing/>
        <w:rPr>
          <w:rFonts w:eastAsia="Calibri" w:cstheme="minorHAnsi"/>
          <w:b/>
          <w:spacing w:val="0"/>
          <w:sz w:val="20"/>
          <w:szCs w:val="20"/>
        </w:rPr>
      </w:pPr>
      <w:r w:rsidRPr="00AD51B9">
        <w:rPr>
          <w:rFonts w:eastAsia="Calibri" w:cstheme="minorHAnsi"/>
          <w:b/>
          <w:bCs/>
          <w:spacing w:val="0"/>
          <w:sz w:val="20"/>
          <w:szCs w:val="20"/>
        </w:rPr>
        <w:t>Website:</w:t>
      </w:r>
      <w:r w:rsidRPr="00AD51B9">
        <w:rPr>
          <w:rFonts w:eastAsia="Calibri" w:cstheme="minorHAnsi"/>
          <w:b/>
          <w:bCs/>
          <w:spacing w:val="0"/>
          <w:sz w:val="20"/>
          <w:szCs w:val="20"/>
        </w:rPr>
        <w:tab/>
      </w:r>
      <w:sdt>
        <w:sdtPr>
          <w:rPr>
            <w:rFonts w:eastAsia="Calibri" w:cstheme="minorHAnsi"/>
            <w:b/>
            <w:spacing w:val="0"/>
            <w:sz w:val="20"/>
            <w:szCs w:val="20"/>
          </w:rPr>
          <w:id w:val="-1642103539"/>
          <w:placeholder>
            <w:docPart w:val="F113CF0EAA914CBEA40F1429B2E8446A"/>
          </w:placeholder>
          <w:showingPlcHdr/>
        </w:sdtPr>
        <w:sdtEndPr/>
        <w:sdtContent>
          <w:r w:rsidRPr="00AD51B9">
            <w:rPr>
              <w:rFonts w:eastAsia="Calibri" w:cstheme="minorHAnsi"/>
              <w:bCs/>
              <w:spacing w:val="0"/>
              <w:sz w:val="20"/>
              <w:szCs w:val="20"/>
            </w:rPr>
            <w:t>Klicken Sie hier, um Text einzugeben.</w:t>
          </w:r>
        </w:sdtContent>
      </w:sdt>
    </w:p>
    <w:p w14:paraId="05EA349B" w14:textId="57213FBF" w:rsidR="00AD51B9" w:rsidRPr="00AD51B9" w:rsidRDefault="00AD51B9" w:rsidP="00AD51B9">
      <w:pPr>
        <w:widowControl w:val="0"/>
        <w:tabs>
          <w:tab w:val="left" w:pos="4536"/>
          <w:tab w:val="left" w:pos="6010"/>
        </w:tabs>
        <w:spacing w:line="360" w:lineRule="auto"/>
        <w:ind w:left="360"/>
        <w:contextualSpacing/>
        <w:rPr>
          <w:rFonts w:eastAsia="Calibri" w:cstheme="minorHAnsi"/>
          <w:b/>
          <w:spacing w:val="0"/>
          <w:sz w:val="20"/>
          <w:szCs w:val="20"/>
        </w:rPr>
      </w:pPr>
      <w:r w:rsidRPr="00AD51B9">
        <w:rPr>
          <w:rFonts w:eastAsia="Calibri" w:cstheme="minorHAnsi"/>
          <w:b/>
          <w:bCs/>
          <w:spacing w:val="0"/>
          <w:sz w:val="20"/>
          <w:szCs w:val="20"/>
        </w:rPr>
        <w:t>Kontaktperson (falls bekannt):</w:t>
      </w:r>
      <w:r w:rsidRPr="00AD51B9">
        <w:rPr>
          <w:rFonts w:eastAsia="Calibri" w:cstheme="minorHAnsi"/>
          <w:b/>
          <w:bCs/>
          <w:spacing w:val="0"/>
          <w:sz w:val="20"/>
          <w:szCs w:val="20"/>
        </w:rPr>
        <w:tab/>
      </w:r>
      <w:sdt>
        <w:sdtPr>
          <w:rPr>
            <w:rFonts w:eastAsia="Calibri" w:cstheme="minorHAnsi"/>
            <w:b/>
            <w:spacing w:val="0"/>
            <w:sz w:val="20"/>
            <w:szCs w:val="20"/>
          </w:rPr>
          <w:id w:val="-1817943820"/>
          <w:placeholder>
            <w:docPart w:val="2467662EB4104457A21615E54C2BE4F0"/>
          </w:placeholder>
          <w:showingPlcHdr/>
        </w:sdtPr>
        <w:sdtEndPr/>
        <w:sdtContent>
          <w:r w:rsidRPr="00AD51B9">
            <w:rPr>
              <w:rFonts w:eastAsia="Calibri" w:cstheme="minorHAnsi"/>
              <w:bCs/>
              <w:spacing w:val="0"/>
              <w:sz w:val="20"/>
              <w:szCs w:val="20"/>
            </w:rPr>
            <w:t>Klicken Sie hier, um Text einzugeben.</w:t>
          </w:r>
        </w:sdtContent>
      </w:sdt>
    </w:p>
    <w:p w14:paraId="04F0C6A0" w14:textId="6369311E" w:rsidR="00AD51B9" w:rsidRPr="00AD51B9" w:rsidRDefault="00AD51B9" w:rsidP="00AD51B9">
      <w:pPr>
        <w:widowControl w:val="0"/>
        <w:tabs>
          <w:tab w:val="left" w:pos="4536"/>
        </w:tabs>
        <w:spacing w:line="360" w:lineRule="auto"/>
        <w:ind w:left="360"/>
        <w:contextualSpacing/>
        <w:rPr>
          <w:rFonts w:eastAsia="Calibri" w:cstheme="minorHAnsi"/>
          <w:b/>
          <w:spacing w:val="0"/>
          <w:sz w:val="20"/>
          <w:szCs w:val="20"/>
        </w:rPr>
      </w:pPr>
      <w:r w:rsidRPr="00AD51B9">
        <w:rPr>
          <w:rFonts w:eastAsia="Calibri" w:cstheme="minorHAnsi"/>
          <w:b/>
          <w:bCs/>
          <w:spacing w:val="0"/>
          <w:sz w:val="20"/>
          <w:szCs w:val="20"/>
        </w:rPr>
        <w:t>Kurzbeschreibung der Firma/Organisation:</w:t>
      </w:r>
      <w:r w:rsidRPr="0018504A">
        <w:rPr>
          <w:rFonts w:eastAsia="Calibri" w:cstheme="minorHAnsi"/>
          <w:b/>
          <w:bCs/>
          <w:spacing w:val="0"/>
          <w:sz w:val="20"/>
          <w:szCs w:val="20"/>
        </w:rPr>
        <w:tab/>
      </w:r>
      <w:sdt>
        <w:sdtPr>
          <w:rPr>
            <w:rFonts w:eastAsia="Calibri" w:cstheme="minorHAnsi"/>
            <w:b/>
            <w:spacing w:val="0"/>
            <w:sz w:val="20"/>
            <w:szCs w:val="20"/>
          </w:rPr>
          <w:id w:val="1545785379"/>
          <w:placeholder>
            <w:docPart w:val="D4490B0F0E9748EFAE281354C2101873"/>
          </w:placeholder>
          <w:showingPlcHdr/>
        </w:sdtPr>
        <w:sdtEndPr/>
        <w:sdtContent>
          <w:r w:rsidRPr="00AD51B9">
            <w:rPr>
              <w:rFonts w:eastAsia="Calibri" w:cstheme="minorHAnsi"/>
              <w:bCs/>
              <w:spacing w:val="0"/>
              <w:sz w:val="20"/>
              <w:szCs w:val="20"/>
            </w:rPr>
            <w:t>Klicken Sie hier, um Text einzugeben.</w:t>
          </w:r>
        </w:sdtContent>
      </w:sdt>
    </w:p>
    <w:p w14:paraId="273E3250" w14:textId="77777777" w:rsidR="00D32CCB" w:rsidRPr="0018504A" w:rsidRDefault="00D32CCB" w:rsidP="00D32CCB">
      <w:pPr>
        <w:tabs>
          <w:tab w:val="left" w:pos="4536"/>
        </w:tabs>
        <w:spacing w:line="240" w:lineRule="auto"/>
        <w:rPr>
          <w:rFonts w:eastAsia="Calibri" w:cstheme="minorHAnsi"/>
          <w:bCs/>
          <w:spacing w:val="0"/>
          <w:sz w:val="20"/>
          <w:szCs w:val="20"/>
        </w:rPr>
      </w:pPr>
    </w:p>
    <w:p w14:paraId="69091857" w14:textId="77777777" w:rsidR="00D32CCB" w:rsidRPr="00D32CCB" w:rsidRDefault="00D32CCB" w:rsidP="00D32CCB">
      <w:pPr>
        <w:tabs>
          <w:tab w:val="left" w:pos="4536"/>
        </w:tabs>
        <w:spacing w:line="240" w:lineRule="auto"/>
        <w:rPr>
          <w:rFonts w:eastAsia="Calibri" w:cstheme="minorHAnsi"/>
          <w:bCs/>
          <w:spacing w:val="0"/>
          <w:sz w:val="20"/>
          <w:szCs w:val="20"/>
        </w:rPr>
      </w:pPr>
    </w:p>
    <w:p w14:paraId="181CF8BD" w14:textId="77777777" w:rsidR="00D32CCB" w:rsidRPr="00D32CCB" w:rsidRDefault="00D32CCB" w:rsidP="00D32CCB">
      <w:pPr>
        <w:widowControl w:val="0"/>
        <w:numPr>
          <w:ilvl w:val="0"/>
          <w:numId w:val="7"/>
        </w:numPr>
        <w:tabs>
          <w:tab w:val="left" w:pos="3969"/>
          <w:tab w:val="left" w:pos="6010"/>
        </w:tabs>
        <w:spacing w:line="240" w:lineRule="auto"/>
        <w:ind w:left="360"/>
        <w:contextualSpacing/>
        <w:rPr>
          <w:rFonts w:eastAsia="Calibri" w:cstheme="minorHAnsi"/>
          <w:spacing w:val="0"/>
          <w:sz w:val="20"/>
          <w:szCs w:val="20"/>
        </w:rPr>
      </w:pPr>
      <w:r w:rsidRPr="00D32CCB">
        <w:rPr>
          <w:rFonts w:eastAsia="Calibri" w:cstheme="minorHAnsi"/>
          <w:b/>
          <w:spacing w:val="0"/>
          <w:sz w:val="22"/>
          <w:szCs w:val="22"/>
        </w:rPr>
        <w:t>Voraussichtliche Tätigkeiten:</w:t>
      </w:r>
      <w:r w:rsidRPr="00D32CCB">
        <w:rPr>
          <w:rFonts w:eastAsia="Calibri" w:cstheme="minorHAnsi"/>
          <w:b/>
          <w:spacing w:val="0"/>
          <w:sz w:val="22"/>
          <w:szCs w:val="22"/>
        </w:rPr>
        <w:br/>
      </w:r>
      <w:r w:rsidRPr="00D32CCB">
        <w:rPr>
          <w:rFonts w:eastAsia="Calibri" w:cstheme="minorHAnsi"/>
          <w:spacing w:val="0"/>
          <w:sz w:val="20"/>
          <w:szCs w:val="20"/>
        </w:rPr>
        <w:br/>
      </w:r>
      <w:sdt>
        <w:sdtPr>
          <w:rPr>
            <w:rFonts w:eastAsia="Times New Roman" w:cstheme="minorHAnsi"/>
            <w:spacing w:val="4"/>
            <w:sz w:val="20"/>
            <w:szCs w:val="20"/>
            <w:lang w:eastAsia="de-DE"/>
          </w:rPr>
          <w:id w:val="99143382"/>
          <w:placeholder>
            <w:docPart w:val="2DD64CF5F3C44D56A80714ED690EE91E"/>
          </w:placeholder>
          <w:showingPlcHdr/>
        </w:sdtPr>
        <w:sdtEndPr/>
        <w:sdtContent>
          <w:r w:rsidRPr="007624F7">
            <w:rPr>
              <w:rFonts w:eastAsia="Calibri" w:cstheme="minorHAnsi"/>
              <w:spacing w:val="0"/>
              <w:sz w:val="20"/>
              <w:szCs w:val="20"/>
            </w:rPr>
            <w:t>Klicken Sie hier, um Text einzugeben.</w:t>
          </w:r>
        </w:sdtContent>
      </w:sdt>
    </w:p>
    <w:p w14:paraId="2A7F1DB0" w14:textId="77777777" w:rsidR="00D32CCB" w:rsidRPr="0018504A" w:rsidRDefault="00D32CCB" w:rsidP="00D32CCB">
      <w:pPr>
        <w:tabs>
          <w:tab w:val="left" w:pos="3969"/>
        </w:tabs>
        <w:spacing w:line="240" w:lineRule="auto"/>
        <w:rPr>
          <w:rFonts w:eastAsia="Calibri" w:cstheme="minorHAnsi"/>
          <w:spacing w:val="0"/>
          <w:sz w:val="20"/>
          <w:szCs w:val="20"/>
        </w:rPr>
      </w:pPr>
    </w:p>
    <w:p w14:paraId="7B5DA973" w14:textId="77777777" w:rsidR="004E607A" w:rsidRPr="00D32CCB" w:rsidRDefault="004E607A" w:rsidP="00D32CCB">
      <w:pPr>
        <w:tabs>
          <w:tab w:val="left" w:pos="3969"/>
        </w:tabs>
        <w:spacing w:line="240" w:lineRule="auto"/>
        <w:rPr>
          <w:rFonts w:eastAsia="Calibri" w:cstheme="minorHAnsi"/>
          <w:spacing w:val="0"/>
          <w:sz w:val="20"/>
          <w:szCs w:val="20"/>
        </w:rPr>
      </w:pPr>
    </w:p>
    <w:p w14:paraId="69A2B729" w14:textId="469F41D5" w:rsidR="00D32CCB" w:rsidRPr="00D32CCB" w:rsidRDefault="00D32CCB" w:rsidP="00D32CCB">
      <w:pPr>
        <w:widowControl w:val="0"/>
        <w:numPr>
          <w:ilvl w:val="0"/>
          <w:numId w:val="7"/>
        </w:numPr>
        <w:tabs>
          <w:tab w:val="left" w:pos="3969"/>
          <w:tab w:val="left" w:pos="6010"/>
        </w:tabs>
        <w:spacing w:line="240" w:lineRule="auto"/>
        <w:ind w:left="360"/>
        <w:contextualSpacing/>
        <w:rPr>
          <w:rFonts w:eastAsia="Calibri" w:cstheme="minorHAnsi"/>
          <w:spacing w:val="0"/>
          <w:sz w:val="20"/>
          <w:szCs w:val="20"/>
        </w:rPr>
      </w:pPr>
      <w:r w:rsidRPr="00D32CCB">
        <w:rPr>
          <w:rFonts w:eastAsia="Calibri" w:cstheme="minorHAnsi"/>
          <w:b/>
          <w:spacing w:val="0"/>
          <w:sz w:val="22"/>
          <w:szCs w:val="22"/>
        </w:rPr>
        <w:t xml:space="preserve">Art der Betreuung durch den </w:t>
      </w:r>
      <w:r w:rsidR="00C7705C">
        <w:rPr>
          <w:rFonts w:eastAsia="Calibri" w:cstheme="minorHAnsi"/>
          <w:b/>
          <w:spacing w:val="0"/>
          <w:sz w:val="22"/>
          <w:szCs w:val="22"/>
        </w:rPr>
        <w:t>Kurzp</w:t>
      </w:r>
      <w:r w:rsidR="004E607A" w:rsidRPr="0018504A">
        <w:rPr>
          <w:rFonts w:eastAsia="Calibri" w:cstheme="minorHAnsi"/>
          <w:b/>
          <w:spacing w:val="0"/>
          <w:sz w:val="22"/>
          <w:szCs w:val="22"/>
        </w:rPr>
        <w:t>raktikums</w:t>
      </w:r>
      <w:r w:rsidRPr="00D32CCB">
        <w:rPr>
          <w:rFonts w:eastAsia="Calibri" w:cstheme="minorHAnsi"/>
          <w:b/>
          <w:spacing w:val="0"/>
          <w:sz w:val="22"/>
          <w:szCs w:val="22"/>
        </w:rPr>
        <w:t>geber:</w:t>
      </w:r>
      <w:r w:rsidRPr="00D32CCB">
        <w:rPr>
          <w:rFonts w:eastAsia="Calibri" w:cstheme="minorHAnsi"/>
          <w:b/>
          <w:spacing w:val="0"/>
          <w:sz w:val="22"/>
          <w:szCs w:val="22"/>
        </w:rPr>
        <w:br/>
      </w:r>
      <w:r w:rsidRPr="00D32CCB">
        <w:rPr>
          <w:rFonts w:eastAsia="Calibri" w:cstheme="minorHAnsi"/>
          <w:spacing w:val="0"/>
          <w:sz w:val="20"/>
          <w:szCs w:val="20"/>
        </w:rPr>
        <w:br/>
      </w:r>
      <w:sdt>
        <w:sdtPr>
          <w:rPr>
            <w:rFonts w:eastAsia="Times New Roman" w:cstheme="minorHAnsi"/>
            <w:spacing w:val="4"/>
            <w:sz w:val="20"/>
            <w:szCs w:val="20"/>
            <w:lang w:eastAsia="de-DE"/>
          </w:rPr>
          <w:id w:val="278459530"/>
          <w:placeholder>
            <w:docPart w:val="3942F2EAB8B14945A06F13C38F8CEA11"/>
          </w:placeholder>
          <w:showingPlcHdr/>
        </w:sdtPr>
        <w:sdtEndPr/>
        <w:sdtContent>
          <w:r w:rsidRPr="007624F7">
            <w:rPr>
              <w:rFonts w:eastAsia="Calibri" w:cstheme="minorHAnsi"/>
              <w:spacing w:val="0"/>
              <w:sz w:val="20"/>
              <w:szCs w:val="20"/>
            </w:rPr>
            <w:t>Klicken Sie hier, um Text einzugeben.</w:t>
          </w:r>
        </w:sdtContent>
      </w:sdt>
    </w:p>
    <w:p w14:paraId="22599203" w14:textId="77777777" w:rsidR="00D32CCB" w:rsidRPr="0018504A" w:rsidRDefault="00D32CCB" w:rsidP="00D32CCB">
      <w:pPr>
        <w:spacing w:line="240" w:lineRule="auto"/>
        <w:rPr>
          <w:rFonts w:eastAsia="Calibri" w:cstheme="minorHAnsi"/>
          <w:spacing w:val="0"/>
          <w:sz w:val="20"/>
          <w:szCs w:val="20"/>
        </w:rPr>
      </w:pPr>
    </w:p>
    <w:p w14:paraId="08840E49" w14:textId="77777777" w:rsidR="004E607A" w:rsidRPr="0018504A" w:rsidRDefault="004E607A" w:rsidP="00D32CCB">
      <w:pPr>
        <w:spacing w:line="240" w:lineRule="auto"/>
        <w:rPr>
          <w:rFonts w:eastAsia="Calibri" w:cstheme="minorHAnsi"/>
          <w:spacing w:val="0"/>
          <w:sz w:val="20"/>
          <w:szCs w:val="20"/>
        </w:rPr>
      </w:pPr>
    </w:p>
    <w:p w14:paraId="26DF04F8" w14:textId="4996E5E7" w:rsidR="004E607A" w:rsidRPr="0018504A" w:rsidRDefault="00D32CCB" w:rsidP="00D32CCB">
      <w:pPr>
        <w:numPr>
          <w:ilvl w:val="0"/>
          <w:numId w:val="7"/>
        </w:numPr>
        <w:spacing w:line="240" w:lineRule="auto"/>
        <w:ind w:left="426"/>
        <w:rPr>
          <w:rFonts w:eastAsia="Calibri" w:cstheme="minorHAnsi"/>
          <w:bCs/>
          <w:spacing w:val="0"/>
          <w:sz w:val="20"/>
          <w:szCs w:val="20"/>
        </w:rPr>
      </w:pPr>
      <w:r w:rsidRPr="00D32CCB">
        <w:rPr>
          <w:rFonts w:eastAsia="Calibri" w:cstheme="minorHAnsi"/>
          <w:b/>
          <w:spacing w:val="0"/>
          <w:sz w:val="22"/>
          <w:szCs w:val="22"/>
        </w:rPr>
        <w:t>Zeitpunkt des Praktikums (von… bis):</w:t>
      </w:r>
      <w:r w:rsidR="004E607A" w:rsidRPr="0018504A">
        <w:rPr>
          <w:rFonts w:eastAsia="Calibri" w:cstheme="minorHAnsi"/>
          <w:b/>
          <w:spacing w:val="0"/>
          <w:sz w:val="22"/>
          <w:szCs w:val="22"/>
        </w:rPr>
        <w:br/>
      </w:r>
      <w:r w:rsidR="004E607A" w:rsidRPr="0018504A">
        <w:rPr>
          <w:rFonts w:eastAsia="Calibri" w:cstheme="minorHAnsi"/>
          <w:bCs/>
          <w:spacing w:val="0"/>
          <w:sz w:val="20"/>
          <w:szCs w:val="20"/>
        </w:rPr>
        <w:br/>
      </w:r>
      <w:sdt>
        <w:sdtPr>
          <w:rPr>
            <w:rFonts w:eastAsia="Calibri" w:cstheme="minorHAnsi"/>
            <w:bCs/>
            <w:spacing w:val="0"/>
            <w:sz w:val="20"/>
            <w:szCs w:val="20"/>
          </w:rPr>
          <w:id w:val="-278572408"/>
          <w:placeholder>
            <w:docPart w:val="B3EFE05BBA24433A96AC2422A2DF7A56"/>
          </w:placeholder>
          <w:showingPlcHdr/>
        </w:sdtPr>
        <w:sdtEndPr/>
        <w:sdtContent>
          <w:r w:rsidR="004E607A" w:rsidRPr="007624F7">
            <w:rPr>
              <w:rFonts w:eastAsia="Calibri" w:cstheme="minorHAnsi"/>
              <w:bCs/>
              <w:spacing w:val="0"/>
              <w:sz w:val="20"/>
              <w:szCs w:val="20"/>
            </w:rPr>
            <w:t>Klicken Sie hier, um Text einzugeben.</w:t>
          </w:r>
        </w:sdtContent>
      </w:sdt>
    </w:p>
    <w:p w14:paraId="70C16BD4" w14:textId="486CDBC7" w:rsidR="00D32CCB" w:rsidRPr="00D32CCB" w:rsidRDefault="00D32CCB" w:rsidP="00AD51B9">
      <w:pPr>
        <w:spacing w:line="240" w:lineRule="auto"/>
        <w:rPr>
          <w:rFonts w:eastAsia="Calibri" w:cstheme="minorHAnsi"/>
          <w:bCs/>
          <w:spacing w:val="0"/>
          <w:sz w:val="20"/>
          <w:szCs w:val="20"/>
        </w:rPr>
      </w:pPr>
    </w:p>
    <w:p w14:paraId="2CC3162F" w14:textId="77777777" w:rsidR="00D32CCB" w:rsidRPr="0018504A" w:rsidRDefault="00D32CCB" w:rsidP="00D32CCB">
      <w:pPr>
        <w:spacing w:line="240" w:lineRule="auto"/>
        <w:rPr>
          <w:rFonts w:eastAsia="Calibri" w:cstheme="minorHAnsi"/>
          <w:bCs/>
          <w:spacing w:val="0"/>
          <w:sz w:val="20"/>
          <w:szCs w:val="20"/>
        </w:rPr>
      </w:pPr>
    </w:p>
    <w:p w14:paraId="290D12B4" w14:textId="7C151BC6" w:rsidR="00D32CCB" w:rsidRPr="00D32CCB" w:rsidRDefault="00D32CCB" w:rsidP="00D32CCB">
      <w:pPr>
        <w:numPr>
          <w:ilvl w:val="0"/>
          <w:numId w:val="7"/>
        </w:numPr>
        <w:spacing w:line="240" w:lineRule="auto"/>
        <w:ind w:left="426"/>
        <w:rPr>
          <w:rFonts w:eastAsia="Calibri" w:cstheme="minorHAnsi"/>
          <w:bCs/>
          <w:spacing w:val="0"/>
          <w:sz w:val="20"/>
          <w:szCs w:val="20"/>
        </w:rPr>
      </w:pPr>
      <w:r w:rsidRPr="00D32CCB">
        <w:rPr>
          <w:rFonts w:eastAsia="Calibri" w:cstheme="minorHAnsi"/>
          <w:b/>
          <w:spacing w:val="0"/>
          <w:sz w:val="22"/>
          <w:szCs w:val="22"/>
        </w:rPr>
        <w:t>Geplante Anzahl Arbeitsstunden:</w:t>
      </w:r>
      <w:r w:rsidR="004E607A" w:rsidRPr="0018504A">
        <w:rPr>
          <w:rFonts w:eastAsia="Calibri" w:cstheme="minorHAnsi"/>
          <w:b/>
          <w:spacing w:val="0"/>
          <w:sz w:val="22"/>
          <w:szCs w:val="22"/>
        </w:rPr>
        <w:br/>
      </w:r>
      <w:r w:rsidR="004E607A" w:rsidRPr="0018504A">
        <w:rPr>
          <w:rFonts w:eastAsia="Calibri" w:cstheme="minorHAnsi"/>
          <w:bCs/>
          <w:spacing w:val="0"/>
          <w:sz w:val="20"/>
          <w:szCs w:val="20"/>
        </w:rPr>
        <w:br/>
      </w:r>
      <w:sdt>
        <w:sdtPr>
          <w:rPr>
            <w:rFonts w:eastAsia="Calibri" w:cstheme="minorHAnsi"/>
            <w:bCs/>
            <w:spacing w:val="0"/>
            <w:sz w:val="20"/>
            <w:szCs w:val="20"/>
          </w:rPr>
          <w:id w:val="-238951021"/>
          <w:placeholder>
            <w:docPart w:val="4946AF2BE746439182B12F39D7C5BB65"/>
          </w:placeholder>
          <w:showingPlcHdr/>
        </w:sdtPr>
        <w:sdtEndPr/>
        <w:sdtContent>
          <w:r w:rsidR="004E607A" w:rsidRPr="007624F7">
            <w:rPr>
              <w:rStyle w:val="Platzhaltertext"/>
              <w:rFonts w:cstheme="minorHAnsi"/>
              <w:bCs/>
              <w:color w:val="auto"/>
              <w:sz w:val="20"/>
              <w:szCs w:val="20"/>
            </w:rPr>
            <w:t>Klicken Sie hier, um Text einzugeben.</w:t>
          </w:r>
        </w:sdtContent>
      </w:sdt>
    </w:p>
    <w:p w14:paraId="6C9A1843" w14:textId="77777777" w:rsidR="00B77A4E" w:rsidRDefault="00B77A4E" w:rsidP="00D32CCB">
      <w:pPr>
        <w:spacing w:line="240" w:lineRule="auto"/>
        <w:rPr>
          <w:rFonts w:eastAsia="Calibri" w:cstheme="minorHAnsi"/>
          <w:bCs/>
          <w:spacing w:val="0"/>
          <w:sz w:val="20"/>
          <w:szCs w:val="20"/>
        </w:rPr>
      </w:pPr>
    </w:p>
    <w:p w14:paraId="0C8C7AB7" w14:textId="77777777" w:rsidR="00BA2108" w:rsidRDefault="00BA2108" w:rsidP="00D32CCB">
      <w:pPr>
        <w:spacing w:line="240" w:lineRule="auto"/>
        <w:rPr>
          <w:rFonts w:eastAsia="Calibri" w:cstheme="minorHAnsi"/>
          <w:bCs/>
          <w:spacing w:val="0"/>
          <w:sz w:val="20"/>
          <w:szCs w:val="20"/>
        </w:rPr>
      </w:pPr>
    </w:p>
    <w:p w14:paraId="0551E372" w14:textId="77777777" w:rsidR="00BA2108" w:rsidRPr="0018504A" w:rsidRDefault="00BA2108" w:rsidP="00D32CCB">
      <w:pPr>
        <w:spacing w:line="240" w:lineRule="auto"/>
        <w:rPr>
          <w:rFonts w:eastAsia="Calibri" w:cstheme="minorHAnsi"/>
          <w:bCs/>
          <w:spacing w:val="0"/>
          <w:sz w:val="20"/>
          <w:szCs w:val="20"/>
        </w:rPr>
      </w:pPr>
    </w:p>
    <w:p w14:paraId="4DE2BAE9" w14:textId="77777777" w:rsidR="004E607A" w:rsidRPr="004E607A" w:rsidRDefault="004E607A" w:rsidP="004E607A">
      <w:pPr>
        <w:spacing w:line="240" w:lineRule="auto"/>
        <w:rPr>
          <w:rFonts w:eastAsia="Calibri" w:cstheme="minorHAnsi"/>
          <w:b/>
          <w:spacing w:val="0"/>
          <w:sz w:val="22"/>
          <w:szCs w:val="22"/>
        </w:rPr>
      </w:pPr>
      <w:r w:rsidRPr="004E607A">
        <w:rPr>
          <w:rFonts w:eastAsia="Calibri" w:cstheme="minorHAnsi"/>
          <w:b/>
          <w:spacing w:val="0"/>
          <w:sz w:val="24"/>
          <w:szCs w:val="24"/>
        </w:rPr>
        <w:lastRenderedPageBreak/>
        <w:t>Weitere Fragen</w:t>
      </w:r>
      <w:r w:rsidRPr="004E607A">
        <w:rPr>
          <w:rFonts w:eastAsia="Calibri" w:cstheme="minorHAnsi"/>
          <w:b/>
          <w:spacing w:val="0"/>
          <w:sz w:val="22"/>
          <w:szCs w:val="22"/>
        </w:rPr>
        <w:t xml:space="preserve"> </w:t>
      </w:r>
      <w:r w:rsidRPr="004E607A">
        <w:rPr>
          <w:rFonts w:eastAsia="Calibri" w:cstheme="minorHAnsi"/>
          <w:bCs/>
          <w:spacing w:val="0"/>
          <w:sz w:val="16"/>
          <w:szCs w:val="16"/>
        </w:rPr>
        <w:t>(Antworten nicht entscheidend für Genehmigung des Gesuchs, aber hilfreich für andere Studierende)</w:t>
      </w:r>
    </w:p>
    <w:p w14:paraId="5F8A0B5C" w14:textId="77777777" w:rsidR="004E607A" w:rsidRPr="00D32CCB" w:rsidRDefault="004E607A" w:rsidP="00D32CCB">
      <w:pPr>
        <w:spacing w:line="240" w:lineRule="auto"/>
        <w:rPr>
          <w:rFonts w:eastAsia="Calibri" w:cstheme="minorHAnsi"/>
          <w:bCs/>
          <w:spacing w:val="0"/>
          <w:sz w:val="20"/>
          <w:szCs w:val="20"/>
        </w:rPr>
      </w:pPr>
    </w:p>
    <w:p w14:paraId="61434911" w14:textId="77777777" w:rsidR="00D32CCB" w:rsidRPr="00D32CCB" w:rsidRDefault="00D32CCB" w:rsidP="00D32CCB">
      <w:pPr>
        <w:widowControl w:val="0"/>
        <w:numPr>
          <w:ilvl w:val="0"/>
          <w:numId w:val="7"/>
        </w:numPr>
        <w:tabs>
          <w:tab w:val="left" w:pos="3969"/>
          <w:tab w:val="left" w:pos="6010"/>
        </w:tabs>
        <w:spacing w:line="240" w:lineRule="auto"/>
        <w:ind w:left="360"/>
        <w:contextualSpacing/>
        <w:rPr>
          <w:rFonts w:eastAsia="Calibri" w:cstheme="minorHAnsi"/>
          <w:spacing w:val="0"/>
          <w:sz w:val="20"/>
          <w:szCs w:val="20"/>
        </w:rPr>
      </w:pPr>
      <w:r w:rsidRPr="00D32CCB">
        <w:rPr>
          <w:rFonts w:eastAsia="Calibri" w:cstheme="minorHAnsi"/>
          <w:b/>
          <w:spacing w:val="0"/>
          <w:sz w:val="22"/>
          <w:szCs w:val="22"/>
        </w:rPr>
        <w:t>Wie haben Sie Ihr Kurzpraktikum gefunden?</w:t>
      </w:r>
      <w:r w:rsidRPr="00D32CCB">
        <w:rPr>
          <w:rFonts w:eastAsia="Calibri" w:cstheme="minorHAnsi"/>
          <w:b/>
          <w:spacing w:val="0"/>
          <w:sz w:val="22"/>
          <w:szCs w:val="22"/>
        </w:rPr>
        <w:br/>
      </w:r>
      <w:r w:rsidRPr="00D32CCB">
        <w:rPr>
          <w:rFonts w:eastAsia="Calibri" w:cstheme="minorHAnsi"/>
          <w:spacing w:val="0"/>
          <w:sz w:val="20"/>
          <w:szCs w:val="20"/>
        </w:rPr>
        <w:br/>
      </w:r>
      <w:bookmarkStart w:id="0" w:name="_Hlk205275422"/>
      <w:sdt>
        <w:sdtPr>
          <w:rPr>
            <w:rFonts w:eastAsia="Times New Roman" w:cstheme="minorHAnsi"/>
            <w:spacing w:val="4"/>
            <w:sz w:val="20"/>
            <w:szCs w:val="20"/>
            <w:lang w:eastAsia="de-DE"/>
          </w:rPr>
          <w:id w:val="1592580173"/>
          <w:placeholder>
            <w:docPart w:val="E0DCCF63B69D4B3699E5B7FAE55D0937"/>
          </w:placeholder>
          <w:showingPlcHdr/>
        </w:sdtPr>
        <w:sdtEndPr/>
        <w:sdtContent>
          <w:r w:rsidRPr="007624F7">
            <w:rPr>
              <w:rFonts w:eastAsia="Calibri" w:cstheme="minorHAnsi"/>
              <w:spacing w:val="0"/>
              <w:sz w:val="20"/>
              <w:szCs w:val="20"/>
            </w:rPr>
            <w:t>Klicken Sie hier, um Text einzugeben.</w:t>
          </w:r>
        </w:sdtContent>
      </w:sdt>
      <w:bookmarkEnd w:id="0"/>
    </w:p>
    <w:p w14:paraId="3B90FDF8" w14:textId="77777777" w:rsidR="00D32CCB" w:rsidRPr="0018504A" w:rsidRDefault="00D32CCB" w:rsidP="00D32CCB">
      <w:pPr>
        <w:spacing w:line="240" w:lineRule="auto"/>
        <w:rPr>
          <w:rFonts w:eastAsia="Times New Roman" w:cstheme="minorHAnsi"/>
          <w:spacing w:val="0"/>
          <w:sz w:val="20"/>
          <w:szCs w:val="20"/>
          <w:lang w:eastAsia="de-DE"/>
        </w:rPr>
      </w:pPr>
    </w:p>
    <w:p w14:paraId="41BDA731" w14:textId="77777777" w:rsidR="00B77A4E" w:rsidRPr="0018504A" w:rsidRDefault="00B77A4E" w:rsidP="00D32CCB">
      <w:pPr>
        <w:spacing w:line="240" w:lineRule="auto"/>
        <w:rPr>
          <w:rFonts w:eastAsia="Times New Roman" w:cstheme="minorHAnsi"/>
          <w:spacing w:val="0"/>
          <w:sz w:val="20"/>
          <w:szCs w:val="20"/>
          <w:lang w:eastAsia="de-DE"/>
        </w:rPr>
      </w:pPr>
    </w:p>
    <w:p w14:paraId="2EDD3E23" w14:textId="21BED7CE" w:rsidR="004E607A" w:rsidRPr="004E607A" w:rsidRDefault="004E607A" w:rsidP="004E607A">
      <w:pPr>
        <w:widowControl w:val="0"/>
        <w:numPr>
          <w:ilvl w:val="0"/>
          <w:numId w:val="7"/>
        </w:numPr>
        <w:tabs>
          <w:tab w:val="left" w:pos="3969"/>
          <w:tab w:val="left" w:pos="6010"/>
        </w:tabs>
        <w:spacing w:line="240" w:lineRule="auto"/>
        <w:ind w:left="360"/>
        <w:contextualSpacing/>
        <w:rPr>
          <w:rFonts w:eastAsia="Calibri" w:cstheme="minorHAnsi"/>
          <w:bCs/>
          <w:spacing w:val="0"/>
          <w:sz w:val="20"/>
          <w:szCs w:val="20"/>
        </w:rPr>
      </w:pPr>
      <w:r w:rsidRPr="004E607A">
        <w:rPr>
          <w:rFonts w:eastAsia="Calibri" w:cstheme="minorHAnsi"/>
          <w:b/>
          <w:spacing w:val="0"/>
          <w:sz w:val="22"/>
          <w:szCs w:val="22"/>
        </w:rPr>
        <w:t>Warum haben Sie sich für die gewählte Branche bzw. Tätigkeit entschieden?</w:t>
      </w:r>
      <w:r w:rsidRPr="0018504A">
        <w:rPr>
          <w:rFonts w:eastAsia="Calibri" w:cstheme="minorHAnsi"/>
          <w:b/>
          <w:spacing w:val="0"/>
          <w:sz w:val="22"/>
          <w:szCs w:val="22"/>
        </w:rPr>
        <w:br/>
      </w:r>
      <w:r w:rsidRPr="0018504A">
        <w:rPr>
          <w:rFonts w:eastAsia="Calibri" w:cstheme="minorHAnsi"/>
          <w:bCs/>
          <w:spacing w:val="0"/>
          <w:sz w:val="20"/>
          <w:szCs w:val="20"/>
        </w:rPr>
        <w:br/>
      </w:r>
      <w:sdt>
        <w:sdtPr>
          <w:rPr>
            <w:rFonts w:eastAsia="Calibri" w:cstheme="minorHAnsi"/>
            <w:bCs/>
            <w:spacing w:val="0"/>
            <w:sz w:val="20"/>
            <w:szCs w:val="20"/>
          </w:rPr>
          <w:id w:val="717249179"/>
          <w:placeholder>
            <w:docPart w:val="18E571F7854F464EA0851A84E5A08D04"/>
          </w:placeholder>
          <w:showingPlcHdr/>
        </w:sdtPr>
        <w:sdtEndPr/>
        <w:sdtContent>
          <w:r w:rsidRPr="00D32CCB">
            <w:rPr>
              <w:rFonts w:eastAsia="Calibri" w:cstheme="minorHAnsi"/>
              <w:bCs/>
              <w:spacing w:val="0"/>
              <w:sz w:val="20"/>
              <w:szCs w:val="20"/>
            </w:rPr>
            <w:t>Klicken Sie hier, um Text einzugeben.</w:t>
          </w:r>
        </w:sdtContent>
      </w:sdt>
    </w:p>
    <w:p w14:paraId="221A10CF" w14:textId="77777777" w:rsidR="004E607A" w:rsidRDefault="004E607A" w:rsidP="00B77A4E">
      <w:pPr>
        <w:spacing w:line="240" w:lineRule="auto"/>
        <w:rPr>
          <w:rFonts w:eastAsia="Times New Roman" w:cstheme="minorHAnsi"/>
          <w:bCs/>
          <w:spacing w:val="0"/>
          <w:sz w:val="20"/>
          <w:szCs w:val="20"/>
          <w:lang w:eastAsia="de-DE"/>
        </w:rPr>
      </w:pPr>
    </w:p>
    <w:p w14:paraId="5EAA09F9" w14:textId="77777777" w:rsidR="00BA2108" w:rsidRDefault="00BA2108" w:rsidP="00B77A4E">
      <w:pPr>
        <w:spacing w:line="240" w:lineRule="auto"/>
        <w:rPr>
          <w:rFonts w:eastAsia="Times New Roman" w:cstheme="minorHAnsi"/>
          <w:bCs/>
          <w:spacing w:val="0"/>
          <w:sz w:val="20"/>
          <w:szCs w:val="20"/>
          <w:lang w:eastAsia="de-DE"/>
        </w:rPr>
      </w:pPr>
    </w:p>
    <w:p w14:paraId="05AA3AA2" w14:textId="77777777" w:rsidR="00BA2108" w:rsidRDefault="00BA2108" w:rsidP="00B77A4E">
      <w:pPr>
        <w:spacing w:line="240" w:lineRule="auto"/>
        <w:rPr>
          <w:rFonts w:eastAsia="Times New Roman" w:cstheme="minorHAnsi"/>
          <w:bCs/>
          <w:spacing w:val="0"/>
          <w:sz w:val="20"/>
          <w:szCs w:val="20"/>
          <w:lang w:eastAsia="de-DE"/>
        </w:rPr>
      </w:pPr>
    </w:p>
    <w:p w14:paraId="5A825FA9" w14:textId="77777777" w:rsidR="00BA2108" w:rsidRPr="0018504A" w:rsidRDefault="00BA2108" w:rsidP="00B77A4E">
      <w:pPr>
        <w:spacing w:line="240" w:lineRule="auto"/>
        <w:rPr>
          <w:rFonts w:eastAsia="Times New Roman" w:cstheme="minorHAnsi"/>
          <w:bCs/>
          <w:spacing w:val="0"/>
          <w:sz w:val="20"/>
          <w:szCs w:val="20"/>
          <w:lang w:eastAsia="de-DE"/>
        </w:rPr>
      </w:pPr>
    </w:p>
    <w:p w14:paraId="0E67DDA7" w14:textId="77777777" w:rsidR="00D32CCB" w:rsidRPr="0018504A" w:rsidRDefault="00D32CCB" w:rsidP="00D32CCB">
      <w:pPr>
        <w:spacing w:line="276" w:lineRule="auto"/>
        <w:rPr>
          <w:rFonts w:eastAsia="Times New Roman" w:cstheme="minorHAnsi"/>
          <w:bCs/>
          <w:i/>
          <w:spacing w:val="0"/>
          <w:sz w:val="20"/>
          <w:szCs w:val="20"/>
          <w:lang w:eastAsia="de-DE"/>
        </w:rPr>
      </w:pPr>
    </w:p>
    <w:p w14:paraId="309A6BC0" w14:textId="437DC44D" w:rsidR="00B77A4E" w:rsidRPr="0018504A" w:rsidRDefault="00B77A4E" w:rsidP="00D32CCB">
      <w:pPr>
        <w:spacing w:line="276" w:lineRule="auto"/>
        <w:rPr>
          <w:rFonts w:eastAsia="Times New Roman" w:cstheme="minorHAnsi"/>
          <w:b/>
          <w:bCs/>
          <w:i/>
          <w:spacing w:val="0"/>
          <w:sz w:val="24"/>
          <w:szCs w:val="24"/>
          <w:lang w:eastAsia="de-DE"/>
        </w:rPr>
      </w:pPr>
      <w:r w:rsidRPr="0018504A">
        <w:rPr>
          <w:rFonts w:eastAsia="Times New Roman" w:cstheme="minorHAnsi"/>
          <w:b/>
          <w:bCs/>
          <w:i/>
          <w:spacing w:val="0"/>
          <w:sz w:val="24"/>
          <w:szCs w:val="24"/>
          <w:lang w:eastAsia="de-DE"/>
        </w:rPr>
        <w:t>Hinweise</w:t>
      </w:r>
    </w:p>
    <w:p w14:paraId="645C7E7F" w14:textId="77777777" w:rsidR="00B77A4E" w:rsidRPr="00D32CCB" w:rsidRDefault="00B77A4E" w:rsidP="00D32CCB">
      <w:pPr>
        <w:spacing w:line="276" w:lineRule="auto"/>
        <w:rPr>
          <w:rFonts w:eastAsia="Times New Roman" w:cstheme="minorHAnsi"/>
          <w:iCs/>
          <w:spacing w:val="0"/>
          <w:sz w:val="20"/>
          <w:szCs w:val="20"/>
          <w:lang w:eastAsia="de-DE"/>
        </w:rPr>
      </w:pPr>
    </w:p>
    <w:p w14:paraId="7495FD20" w14:textId="53F8C0CB" w:rsidR="004E607A" w:rsidRPr="0018504A" w:rsidRDefault="00D32CCB" w:rsidP="00D32CCB">
      <w:pPr>
        <w:widowControl w:val="0"/>
        <w:numPr>
          <w:ilvl w:val="0"/>
          <w:numId w:val="5"/>
        </w:numPr>
        <w:tabs>
          <w:tab w:val="left" w:pos="6010"/>
        </w:tabs>
        <w:spacing w:line="276" w:lineRule="auto"/>
        <w:contextualSpacing/>
        <w:rPr>
          <w:rFonts w:eastAsia="Calibri" w:cstheme="minorHAnsi"/>
          <w:b/>
          <w:i/>
          <w:iCs/>
          <w:spacing w:val="0"/>
          <w:sz w:val="20"/>
          <w:szCs w:val="20"/>
        </w:rPr>
      </w:pPr>
      <w:r w:rsidRPr="00D32CCB">
        <w:rPr>
          <w:rFonts w:eastAsia="Times New Roman" w:cstheme="minorHAnsi"/>
          <w:b/>
          <w:i/>
          <w:spacing w:val="0"/>
          <w:sz w:val="20"/>
          <w:szCs w:val="20"/>
          <w:lang w:eastAsia="de-DE"/>
        </w:rPr>
        <w:t xml:space="preserve">Bitte beachten Sie die genauen Angaben auf dem Merkblatt zum Kurzpraktikum auf </w:t>
      </w:r>
      <w:r w:rsidR="004E607A" w:rsidRPr="0018504A">
        <w:rPr>
          <w:rFonts w:eastAsia="Times New Roman" w:cstheme="minorHAnsi"/>
          <w:b/>
          <w:i/>
          <w:spacing w:val="0"/>
          <w:sz w:val="20"/>
          <w:szCs w:val="20"/>
          <w:lang w:eastAsia="de-DE"/>
        </w:rPr>
        <w:t xml:space="preserve">der Moodle-Plattform </w:t>
      </w:r>
      <w:hyperlink r:id="rId10" w:history="1">
        <w:r w:rsidR="004E607A" w:rsidRPr="0018504A">
          <w:rPr>
            <w:rStyle w:val="Hyperlink"/>
            <w:rFonts w:eastAsia="Times New Roman" w:cstheme="minorHAnsi"/>
            <w:b/>
            <w:i/>
            <w:color w:val="0070C0"/>
            <w:spacing w:val="0"/>
            <w:sz w:val="20"/>
            <w:szCs w:val="20"/>
            <w:lang w:eastAsia="de-DE"/>
          </w:rPr>
          <w:t>BA MK Informationen für Studierende</w:t>
        </w:r>
      </w:hyperlink>
    </w:p>
    <w:p w14:paraId="72F8AA06" w14:textId="76D56BD0" w:rsidR="00D32CCB" w:rsidRPr="00D32CCB" w:rsidRDefault="00D32CCB" w:rsidP="00D32CCB">
      <w:pPr>
        <w:widowControl w:val="0"/>
        <w:numPr>
          <w:ilvl w:val="0"/>
          <w:numId w:val="5"/>
        </w:numPr>
        <w:tabs>
          <w:tab w:val="left" w:pos="6010"/>
        </w:tabs>
        <w:spacing w:line="276" w:lineRule="auto"/>
        <w:contextualSpacing/>
        <w:rPr>
          <w:rFonts w:eastAsia="Calibri" w:cstheme="minorHAnsi"/>
          <w:b/>
          <w:i/>
          <w:iCs/>
          <w:spacing w:val="0"/>
          <w:sz w:val="20"/>
          <w:szCs w:val="20"/>
        </w:rPr>
      </w:pPr>
      <w:r w:rsidRPr="00D32CCB">
        <w:rPr>
          <w:rFonts w:eastAsia="Calibri" w:cstheme="minorHAnsi"/>
          <w:b/>
          <w:i/>
          <w:iCs/>
          <w:spacing w:val="0"/>
          <w:sz w:val="20"/>
          <w:szCs w:val="20"/>
        </w:rPr>
        <w:t>Termin: Gesuche für Kurzpraktika müssen mindestens zwei Wochen vor Antritt des Kurzpraktikums eingereicht werden.</w:t>
      </w:r>
    </w:p>
    <w:p w14:paraId="489F9965" w14:textId="77777777" w:rsidR="00D32CCB" w:rsidRPr="00D32CCB" w:rsidRDefault="00D32CCB" w:rsidP="00D32CCB">
      <w:pPr>
        <w:widowControl w:val="0"/>
        <w:numPr>
          <w:ilvl w:val="0"/>
          <w:numId w:val="5"/>
        </w:numPr>
        <w:tabs>
          <w:tab w:val="left" w:pos="6010"/>
        </w:tabs>
        <w:spacing w:line="276" w:lineRule="auto"/>
        <w:contextualSpacing/>
        <w:rPr>
          <w:rFonts w:eastAsia="Calibri" w:cstheme="minorHAnsi"/>
          <w:b/>
          <w:i/>
          <w:iCs/>
          <w:spacing w:val="0"/>
          <w:sz w:val="20"/>
          <w:szCs w:val="20"/>
        </w:rPr>
      </w:pPr>
      <w:r w:rsidRPr="00D32CCB">
        <w:rPr>
          <w:rFonts w:eastAsia="Calibri" w:cstheme="minorHAnsi"/>
          <w:b/>
          <w:i/>
          <w:iCs/>
          <w:spacing w:val="0"/>
          <w:sz w:val="20"/>
          <w:szCs w:val="20"/>
        </w:rPr>
        <w:t>Bitte legen Sie alle relevanten Unterlagen (Bestätigung des Arbeitgebers, allenfalls Ergänzungen zur Praktikumsbeschreibung, Stellenanzeige u. a.) bei.</w:t>
      </w:r>
    </w:p>
    <w:p w14:paraId="2DCCA337" w14:textId="09087F1C" w:rsidR="00D32CCB" w:rsidRPr="00D32CCB" w:rsidRDefault="00D32CCB" w:rsidP="00D32CCB">
      <w:pPr>
        <w:widowControl w:val="0"/>
        <w:numPr>
          <w:ilvl w:val="0"/>
          <w:numId w:val="5"/>
        </w:numPr>
        <w:tabs>
          <w:tab w:val="left" w:pos="6010"/>
        </w:tabs>
        <w:spacing w:line="276" w:lineRule="auto"/>
        <w:contextualSpacing/>
        <w:rPr>
          <w:rFonts w:eastAsia="Times New Roman" w:cstheme="minorHAnsi"/>
          <w:b/>
          <w:i/>
          <w:spacing w:val="0"/>
          <w:sz w:val="20"/>
          <w:szCs w:val="20"/>
          <w:lang w:eastAsia="de-DE"/>
        </w:rPr>
      </w:pPr>
      <w:r w:rsidRPr="00D32CCB">
        <w:rPr>
          <w:rFonts w:eastAsia="Times New Roman" w:cstheme="minorHAnsi"/>
          <w:b/>
          <w:i/>
          <w:spacing w:val="0"/>
          <w:sz w:val="20"/>
          <w:szCs w:val="20"/>
          <w:lang w:eastAsia="de-DE"/>
        </w:rPr>
        <w:t>Reichen Sie dieses Gesuch per Mail bei der Studienkoordination ein (</w:t>
      </w:r>
      <w:hyperlink r:id="rId11" w:history="1">
        <w:r w:rsidR="004E607A" w:rsidRPr="00D32CCB">
          <w:rPr>
            <w:rStyle w:val="Hyperlink"/>
            <w:rFonts w:eastAsia="Arial Unicode MS" w:cstheme="minorHAnsi"/>
            <w:b/>
            <w:i/>
            <w:color w:val="0070C0"/>
            <w:spacing w:val="0"/>
            <w:sz w:val="20"/>
            <w:szCs w:val="20"/>
            <w:lang w:val="de-DE"/>
          </w:rPr>
          <w:t>bachelor.i</w:t>
        </w:r>
        <w:r w:rsidR="004E607A" w:rsidRPr="0018504A">
          <w:rPr>
            <w:rStyle w:val="Hyperlink"/>
            <w:rFonts w:eastAsia="Arial Unicode MS" w:cstheme="minorHAnsi"/>
            <w:b/>
            <w:i/>
            <w:color w:val="0070C0"/>
            <w:spacing w:val="0"/>
            <w:sz w:val="20"/>
            <w:szCs w:val="20"/>
            <w:lang w:val="de-DE"/>
          </w:rPr>
          <w:t>mk</w:t>
        </w:r>
        <w:r w:rsidR="004E607A" w:rsidRPr="00D32CCB">
          <w:rPr>
            <w:rStyle w:val="Hyperlink"/>
            <w:rFonts w:eastAsia="Arial Unicode MS" w:cstheme="minorHAnsi"/>
            <w:b/>
            <w:i/>
            <w:color w:val="0070C0"/>
            <w:spacing w:val="0"/>
            <w:sz w:val="20"/>
            <w:szCs w:val="20"/>
            <w:lang w:val="de-DE"/>
          </w:rPr>
          <w:t>@zhaw.ch</w:t>
        </w:r>
      </w:hyperlink>
      <w:r w:rsidRPr="00D32CCB">
        <w:rPr>
          <w:rFonts w:eastAsia="Times New Roman" w:cstheme="minorHAnsi"/>
          <w:b/>
          <w:i/>
          <w:spacing w:val="0"/>
          <w:sz w:val="20"/>
          <w:szCs w:val="20"/>
          <w:lang w:eastAsia="de-DE"/>
        </w:rPr>
        <w:t>).</w:t>
      </w:r>
    </w:p>
    <w:p w14:paraId="2E0A6D81" w14:textId="64FED86B" w:rsidR="006E7D2D" w:rsidRPr="0018504A" w:rsidRDefault="006E7D2D" w:rsidP="00D32CCB">
      <w:pPr>
        <w:pStyle w:val="Aufzhlungszeichen"/>
        <w:numPr>
          <w:ilvl w:val="0"/>
          <w:numId w:val="0"/>
        </w:numPr>
        <w:ind w:left="170" w:hanging="170"/>
        <w:rPr>
          <w:rFonts w:cstheme="minorHAnsi"/>
          <w:sz w:val="20"/>
          <w:szCs w:val="20"/>
        </w:rPr>
      </w:pPr>
    </w:p>
    <w:sectPr w:rsidR="006E7D2D" w:rsidRPr="0018504A" w:rsidSect="00161A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52" w:right="1701" w:bottom="1701" w:left="1701" w:header="567" w:footer="9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75BD" w14:textId="77777777" w:rsidR="00472D46" w:rsidRDefault="00472D46" w:rsidP="0009692E">
      <w:pPr>
        <w:spacing w:line="240" w:lineRule="auto"/>
      </w:pPr>
      <w:r>
        <w:separator/>
      </w:r>
    </w:p>
  </w:endnote>
  <w:endnote w:type="continuationSeparator" w:id="0">
    <w:p w14:paraId="43AC2F37" w14:textId="77777777" w:rsidR="00472D46" w:rsidRDefault="00472D46" w:rsidP="00096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51D2" w14:textId="77777777" w:rsidR="00B77A4E" w:rsidRDefault="00B77A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A5CCB" w14:textId="33ACF111" w:rsidR="006E7D2D" w:rsidRPr="006E7D2D" w:rsidRDefault="00B77A4E" w:rsidP="006E7D2D">
    <w:pPr>
      <w:pStyle w:val="Fuzeile"/>
    </w:pPr>
    <w:r>
      <w:tab/>
    </w:r>
    <w:r>
      <w:tab/>
    </w:r>
    <w:r w:rsidR="006E7D2D" w:rsidRPr="00F43C15">
      <w:t xml:space="preserve">Seite </w:t>
    </w:r>
    <w:r w:rsidR="006E7D2D" w:rsidRPr="00F43C15">
      <w:fldChar w:fldCharType="begin"/>
    </w:r>
    <w:r w:rsidR="006E7D2D" w:rsidRPr="00F43C15">
      <w:instrText xml:space="preserve"> PAGE  \* Arabic  \* MERGEFORMAT </w:instrText>
    </w:r>
    <w:r w:rsidR="006E7D2D" w:rsidRPr="00F43C15">
      <w:fldChar w:fldCharType="separate"/>
    </w:r>
    <w:r w:rsidR="006E7D2D">
      <w:t>1</w:t>
    </w:r>
    <w:r w:rsidR="006E7D2D" w:rsidRPr="00F43C15">
      <w:fldChar w:fldCharType="end"/>
    </w:r>
    <w:r w:rsidR="006E7D2D" w:rsidRPr="00F43C15">
      <w:t>/</w:t>
    </w:r>
    <w:fldSimple w:instr=" NUMPAGES  \* Arabic  \* MERGEFORMAT ">
      <w:r w:rsidR="006E7D2D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E079" w14:textId="49404976" w:rsidR="00F43C15" w:rsidRPr="00F43C15" w:rsidRDefault="00B77A4E" w:rsidP="00F43C15">
    <w:pPr>
      <w:pStyle w:val="Fuzeile"/>
    </w:pPr>
    <w:r>
      <w:tab/>
    </w:r>
    <w:r>
      <w:tab/>
    </w:r>
    <w:r w:rsidR="00F43C15" w:rsidRPr="00F43C15">
      <w:t xml:space="preserve">Seite </w:t>
    </w:r>
    <w:r w:rsidR="00F43C15" w:rsidRPr="00F43C15">
      <w:fldChar w:fldCharType="begin"/>
    </w:r>
    <w:r w:rsidR="00F43C15" w:rsidRPr="00F43C15">
      <w:instrText xml:space="preserve"> PAGE  \* Arabic  \* MERGEFORMAT </w:instrText>
    </w:r>
    <w:r w:rsidR="00F43C15" w:rsidRPr="00F43C15">
      <w:fldChar w:fldCharType="separate"/>
    </w:r>
    <w:r w:rsidR="00F43C15" w:rsidRPr="00F43C15">
      <w:t>2</w:t>
    </w:r>
    <w:r w:rsidR="00F43C15" w:rsidRPr="00F43C15">
      <w:fldChar w:fldCharType="end"/>
    </w:r>
    <w:r w:rsidR="00F43C15" w:rsidRPr="00F43C15">
      <w:t>/</w:t>
    </w:r>
    <w:fldSimple w:instr=" NUMPAGES  \* Arabic  \* MERGEFORMAT ">
      <w:r w:rsidR="00F43C15" w:rsidRPr="00F43C15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D5576" w14:textId="77777777" w:rsidR="00472D46" w:rsidRDefault="00472D46" w:rsidP="0009692E">
      <w:pPr>
        <w:spacing w:line="240" w:lineRule="auto"/>
      </w:pPr>
      <w:r>
        <w:separator/>
      </w:r>
    </w:p>
  </w:footnote>
  <w:footnote w:type="continuationSeparator" w:id="0">
    <w:p w14:paraId="2B7BFF9C" w14:textId="77777777" w:rsidR="00472D46" w:rsidRDefault="00472D46" w:rsidP="00096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322F" w14:textId="77777777" w:rsidR="00B77A4E" w:rsidRDefault="00B77A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1662" w14:textId="77777777" w:rsidR="0009692E" w:rsidRPr="0009692E" w:rsidRDefault="0009692E" w:rsidP="0009692E">
    <w:pPr>
      <w:pStyle w:val="Kopfzeile"/>
    </w:pPr>
    <w:r>
      <w:rPr>
        <w:noProof/>
      </w:rPr>
      <w:drawing>
        <wp:anchor distT="0" distB="0" distL="0" distR="0" simplePos="0" relativeHeight="251660288" behindDoc="0" locked="1" layoutInCell="1" allowOverlap="1" wp14:anchorId="08FCE44E" wp14:editId="68CF4346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1830718428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364884" name="logo_rgb_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CE0B" w14:textId="77777777" w:rsidR="0009692E" w:rsidRPr="008B068B" w:rsidRDefault="00D9785E" w:rsidP="008B068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254C472" wp14:editId="39013875">
              <wp:simplePos x="0" y="0"/>
              <wp:positionH relativeFrom="page">
                <wp:posOffset>4820920</wp:posOffset>
              </wp:positionH>
              <wp:positionV relativeFrom="page">
                <wp:posOffset>385445</wp:posOffset>
              </wp:positionV>
              <wp:extent cx="2159640" cy="719640"/>
              <wp:effectExtent l="0" t="0" r="12065" b="4445"/>
              <wp:wrapNone/>
              <wp:docPr id="1583527058" name="text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640" cy="71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3A312E" w14:textId="77777777" w:rsidR="00D9785E" w:rsidRPr="00D9785E" w:rsidRDefault="00D9785E" w:rsidP="00D9785E">
                          <w:pPr>
                            <w:pStyle w:val="Kopfzeile"/>
                            <w:rPr>
                              <w:rStyle w:val="Fett"/>
                            </w:rPr>
                          </w:pPr>
                          <w:r w:rsidRPr="00D9785E">
                            <w:rPr>
                              <w:rStyle w:val="Fett"/>
                            </w:rPr>
                            <w:t>Angewandte Linguistik</w:t>
                          </w:r>
                        </w:p>
                        <w:p w14:paraId="1A7DB357" w14:textId="77777777" w:rsidR="00D9785E" w:rsidRPr="00D9785E" w:rsidRDefault="00D9785E" w:rsidP="00D9785E">
                          <w:pPr>
                            <w:pStyle w:val="Kopfzeile"/>
                          </w:pPr>
                          <w:r w:rsidRPr="00D9785E">
                            <w:t xml:space="preserve">Institut für Mehrsprachige </w:t>
                          </w:r>
                          <w:r w:rsidRPr="00D9785E">
                            <w:br/>
                            <w:t>Kommunikation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4C472" id="_x0000_t202" coordsize="21600,21600" o:spt="202" path="m,l,21600r21600,l21600,xe">
              <v:stroke joinstyle="miter"/>
              <v:path gradientshapeok="t" o:connecttype="rect"/>
            </v:shapetype>
            <v:shape id="textbox" o:spid="_x0000_s1026" type="#_x0000_t202" style="position:absolute;margin-left:379.6pt;margin-top:30.35pt;width:170.05pt;height:56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" filled="f" stroked="f" strokeweight=".5pt">
              <v:textbox inset="0,0,0,0">
                <w:txbxContent>
                  <w:p w14:paraId="733A312E" w14:textId="77777777" w:rsidR="00D9785E" w:rsidRPr="00D9785E" w:rsidRDefault="00D9785E" w:rsidP="00D9785E">
                    <w:pPr>
                      <w:pStyle w:val="Kopfzeile"/>
                      <w:rPr>
                        <w:rStyle w:val="Fett"/>
                      </w:rPr>
                    </w:pPr>
                    <w:r w:rsidRPr="00D9785E">
                      <w:rPr>
                        <w:rStyle w:val="Fett"/>
                      </w:rPr>
                      <w:t>Angewandte Linguistik</w:t>
                    </w:r>
                  </w:p>
                  <w:p w14:paraId="1A7DB357" w14:textId="77777777" w:rsidR="00D9785E" w:rsidRPr="00D9785E" w:rsidRDefault="00D9785E" w:rsidP="00D9785E">
                    <w:pPr>
                      <w:pStyle w:val="Kopfzeile"/>
                    </w:pPr>
                    <w:r w:rsidRPr="00D9785E">
                      <w:t xml:space="preserve">Institut für Mehrsprachige </w:t>
                    </w:r>
                    <w:r w:rsidRPr="00D9785E">
                      <w:br/>
                      <w:t>Kommunikation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B068B">
      <w:rPr>
        <w:noProof/>
      </w:rPr>
      <w:drawing>
        <wp:anchor distT="0" distB="0" distL="0" distR="0" simplePos="0" relativeHeight="251664384" behindDoc="0" locked="1" layoutInCell="1" allowOverlap="1" wp14:anchorId="7EDFC1D5" wp14:editId="691C06B5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658526382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903496" name="logo_rgb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E32E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75BDD"/>
    <w:multiLevelType w:val="multilevel"/>
    <w:tmpl w:val="4D38B636"/>
    <w:numStyleLink w:val="Aufzhlung"/>
  </w:abstractNum>
  <w:abstractNum w:abstractNumId="2" w15:restartNumberingAfterBreak="0">
    <w:nsid w:val="0EB030A5"/>
    <w:multiLevelType w:val="hybridMultilevel"/>
    <w:tmpl w:val="DB0AB1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47A6C"/>
    <w:multiLevelType w:val="multilevel"/>
    <w:tmpl w:val="4D38B636"/>
    <w:styleLink w:val="Aufzhlung"/>
    <w:lvl w:ilvl="0">
      <w:start w:val="1"/>
      <w:numFmt w:val="bullet"/>
      <w:pStyle w:val="Aufzhlungszeichen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4" w15:restartNumberingAfterBreak="0">
    <w:nsid w:val="39D42670"/>
    <w:multiLevelType w:val="hybridMultilevel"/>
    <w:tmpl w:val="6088C61E"/>
    <w:lvl w:ilvl="0" w:tplc="1D80F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16D20"/>
    <w:multiLevelType w:val="multilevel"/>
    <w:tmpl w:val="4D38B636"/>
    <w:numStyleLink w:val="Aufzhlung"/>
  </w:abstractNum>
  <w:abstractNum w:abstractNumId="6" w15:restartNumberingAfterBreak="0">
    <w:nsid w:val="5FCD75A3"/>
    <w:multiLevelType w:val="hybridMultilevel"/>
    <w:tmpl w:val="F124A75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9C6D8C"/>
    <w:multiLevelType w:val="hybridMultilevel"/>
    <w:tmpl w:val="A880CF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355097">
    <w:abstractNumId w:val="3"/>
  </w:num>
  <w:num w:numId="2" w16cid:durableId="1232229079">
    <w:abstractNumId w:val="5"/>
  </w:num>
  <w:num w:numId="3" w16cid:durableId="1438990443">
    <w:abstractNumId w:val="0"/>
  </w:num>
  <w:num w:numId="4" w16cid:durableId="1821077681">
    <w:abstractNumId w:val="1"/>
  </w:num>
  <w:num w:numId="5" w16cid:durableId="1932079463">
    <w:abstractNumId w:val="4"/>
  </w:num>
  <w:num w:numId="6" w16cid:durableId="1521315225">
    <w:abstractNumId w:val="7"/>
  </w:num>
  <w:num w:numId="7" w16cid:durableId="749346373">
    <w:abstractNumId w:val="2"/>
  </w:num>
  <w:num w:numId="8" w16cid:durableId="1591884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97"/>
    <w:rsid w:val="0009692E"/>
    <w:rsid w:val="000B1A2C"/>
    <w:rsid w:val="000B4452"/>
    <w:rsid w:val="000B5105"/>
    <w:rsid w:val="000B7D04"/>
    <w:rsid w:val="000E21D3"/>
    <w:rsid w:val="000E60C1"/>
    <w:rsid w:val="000F38C5"/>
    <w:rsid w:val="00124DF2"/>
    <w:rsid w:val="00161A93"/>
    <w:rsid w:val="00163EE8"/>
    <w:rsid w:val="0018504A"/>
    <w:rsid w:val="001B6F9E"/>
    <w:rsid w:val="001C3BD6"/>
    <w:rsid w:val="001E3EB9"/>
    <w:rsid w:val="00202A13"/>
    <w:rsid w:val="00205637"/>
    <w:rsid w:val="00212898"/>
    <w:rsid w:val="00217481"/>
    <w:rsid w:val="002176F6"/>
    <w:rsid w:val="002559CF"/>
    <w:rsid w:val="00262293"/>
    <w:rsid w:val="00262FF8"/>
    <w:rsid w:val="00267397"/>
    <w:rsid w:val="00280355"/>
    <w:rsid w:val="002A3CD3"/>
    <w:rsid w:val="002B0F02"/>
    <w:rsid w:val="002B65A6"/>
    <w:rsid w:val="002C0407"/>
    <w:rsid w:val="002C1FCC"/>
    <w:rsid w:val="002E1003"/>
    <w:rsid w:val="003324B1"/>
    <w:rsid w:val="003858D9"/>
    <w:rsid w:val="00392017"/>
    <w:rsid w:val="003A1E97"/>
    <w:rsid w:val="003A347A"/>
    <w:rsid w:val="003B6F64"/>
    <w:rsid w:val="003E04CD"/>
    <w:rsid w:val="004138C3"/>
    <w:rsid w:val="00422319"/>
    <w:rsid w:val="004369FE"/>
    <w:rsid w:val="00436C7B"/>
    <w:rsid w:val="00467FD5"/>
    <w:rsid w:val="00472D46"/>
    <w:rsid w:val="00487581"/>
    <w:rsid w:val="00493F04"/>
    <w:rsid w:val="004B3884"/>
    <w:rsid w:val="004C3B81"/>
    <w:rsid w:val="004E2FC8"/>
    <w:rsid w:val="004E607A"/>
    <w:rsid w:val="005237E9"/>
    <w:rsid w:val="00544AF6"/>
    <w:rsid w:val="00545B8D"/>
    <w:rsid w:val="0055728E"/>
    <w:rsid w:val="00594DCD"/>
    <w:rsid w:val="005D0DC7"/>
    <w:rsid w:val="005E24FB"/>
    <w:rsid w:val="005F3615"/>
    <w:rsid w:val="006007C6"/>
    <w:rsid w:val="006079AA"/>
    <w:rsid w:val="00642C44"/>
    <w:rsid w:val="006E4EB5"/>
    <w:rsid w:val="006E7D2D"/>
    <w:rsid w:val="00712AA2"/>
    <w:rsid w:val="00754539"/>
    <w:rsid w:val="007624F7"/>
    <w:rsid w:val="00767D8D"/>
    <w:rsid w:val="007969F8"/>
    <w:rsid w:val="007A393C"/>
    <w:rsid w:val="007B2029"/>
    <w:rsid w:val="007B5DB0"/>
    <w:rsid w:val="007C3AE8"/>
    <w:rsid w:val="007D677A"/>
    <w:rsid w:val="00801601"/>
    <w:rsid w:val="00812832"/>
    <w:rsid w:val="00831A6B"/>
    <w:rsid w:val="00850FDA"/>
    <w:rsid w:val="008544C0"/>
    <w:rsid w:val="008563D8"/>
    <w:rsid w:val="00875FCB"/>
    <w:rsid w:val="0087700F"/>
    <w:rsid w:val="00897754"/>
    <w:rsid w:val="008B068B"/>
    <w:rsid w:val="008B1F3D"/>
    <w:rsid w:val="008C20CC"/>
    <w:rsid w:val="008E75F5"/>
    <w:rsid w:val="0094578F"/>
    <w:rsid w:val="00954FCC"/>
    <w:rsid w:val="0095654E"/>
    <w:rsid w:val="009A5824"/>
    <w:rsid w:val="009C6307"/>
    <w:rsid w:val="009D1134"/>
    <w:rsid w:val="009D5E0C"/>
    <w:rsid w:val="00A25892"/>
    <w:rsid w:val="00A5657C"/>
    <w:rsid w:val="00A638B0"/>
    <w:rsid w:val="00A83817"/>
    <w:rsid w:val="00A8431F"/>
    <w:rsid w:val="00A9255B"/>
    <w:rsid w:val="00AA08D1"/>
    <w:rsid w:val="00AB3FDF"/>
    <w:rsid w:val="00AD51B9"/>
    <w:rsid w:val="00AE3854"/>
    <w:rsid w:val="00B10BB2"/>
    <w:rsid w:val="00B11210"/>
    <w:rsid w:val="00B20264"/>
    <w:rsid w:val="00B71D23"/>
    <w:rsid w:val="00B77A4E"/>
    <w:rsid w:val="00B87798"/>
    <w:rsid w:val="00BA2108"/>
    <w:rsid w:val="00BE4457"/>
    <w:rsid w:val="00C00047"/>
    <w:rsid w:val="00C00CA7"/>
    <w:rsid w:val="00C307C7"/>
    <w:rsid w:val="00C4556B"/>
    <w:rsid w:val="00C63BA4"/>
    <w:rsid w:val="00C6706F"/>
    <w:rsid w:val="00C7705C"/>
    <w:rsid w:val="00C77AE9"/>
    <w:rsid w:val="00C93271"/>
    <w:rsid w:val="00CB1EDE"/>
    <w:rsid w:val="00CD15E6"/>
    <w:rsid w:val="00D32CCB"/>
    <w:rsid w:val="00D458CF"/>
    <w:rsid w:val="00D85ABF"/>
    <w:rsid w:val="00D9785E"/>
    <w:rsid w:val="00DB3416"/>
    <w:rsid w:val="00DB4074"/>
    <w:rsid w:val="00DE4B18"/>
    <w:rsid w:val="00E02E4D"/>
    <w:rsid w:val="00E360C3"/>
    <w:rsid w:val="00E56300"/>
    <w:rsid w:val="00E70529"/>
    <w:rsid w:val="00E77245"/>
    <w:rsid w:val="00E8374F"/>
    <w:rsid w:val="00E93F0E"/>
    <w:rsid w:val="00EA3F91"/>
    <w:rsid w:val="00EE5220"/>
    <w:rsid w:val="00EF0528"/>
    <w:rsid w:val="00F14F72"/>
    <w:rsid w:val="00F21215"/>
    <w:rsid w:val="00F26307"/>
    <w:rsid w:val="00F4199A"/>
    <w:rsid w:val="00F43C15"/>
    <w:rsid w:val="00FA7C31"/>
    <w:rsid w:val="00FB1351"/>
    <w:rsid w:val="00FB5790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50513A"/>
  <w15:chartTrackingRefBased/>
  <w15:docId w15:val="{FB0D968E-3EF2-44B5-85FD-4C8DB83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3EB9"/>
    <w:rPr>
      <w:spacing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B3884"/>
    <w:pPr>
      <w:spacing w:line="270" w:lineRule="exact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B3884"/>
    <w:rPr>
      <w:spacing w:val="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43C15"/>
    <w:pPr>
      <w:tabs>
        <w:tab w:val="center" w:pos="4536"/>
        <w:tab w:val="right" w:pos="9072"/>
      </w:tabs>
      <w:spacing w:line="192" w:lineRule="atLeas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43C15"/>
    <w:rPr>
      <w:sz w:val="16"/>
      <w:szCs w:val="16"/>
    </w:rPr>
  </w:style>
  <w:style w:type="character" w:styleId="Fett">
    <w:name w:val="Strong"/>
    <w:basedOn w:val="Absatz-Standardschriftart"/>
    <w:uiPriority w:val="4"/>
    <w:rsid w:val="00D9785E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F3615"/>
    <w:rPr>
      <w:color w:val="666666"/>
    </w:rPr>
  </w:style>
  <w:style w:type="paragraph" w:styleId="Titel">
    <w:name w:val="Title"/>
    <w:basedOn w:val="Standard"/>
    <w:link w:val="TitelZchn"/>
    <w:uiPriority w:val="2"/>
    <w:qFormat/>
    <w:rsid w:val="007969F8"/>
    <w:rPr>
      <w:b/>
      <w:bCs/>
      <w:sz w:val="22"/>
    </w:rPr>
  </w:style>
  <w:style w:type="character" w:customStyle="1" w:styleId="TitelZchn">
    <w:name w:val="Titel Zchn"/>
    <w:basedOn w:val="Absatz-Standardschriftart"/>
    <w:link w:val="Titel"/>
    <w:uiPriority w:val="2"/>
    <w:rsid w:val="000B1A2C"/>
    <w:rPr>
      <w:b/>
      <w:bCs/>
      <w:spacing w:val="2"/>
      <w:sz w:val="22"/>
    </w:rPr>
  </w:style>
  <w:style w:type="paragraph" w:styleId="Untertitel">
    <w:name w:val="Subtitle"/>
    <w:basedOn w:val="Titel"/>
    <w:next w:val="Standard"/>
    <w:link w:val="UntertitelZchn"/>
    <w:uiPriority w:val="6"/>
    <w:rsid w:val="003324B1"/>
    <w:rPr>
      <w:sz w:val="19"/>
    </w:rPr>
  </w:style>
  <w:style w:type="character" w:customStyle="1" w:styleId="UntertitelZchn">
    <w:name w:val="Untertitel Zchn"/>
    <w:basedOn w:val="Absatz-Standardschriftart"/>
    <w:link w:val="Untertitel"/>
    <w:uiPriority w:val="6"/>
    <w:rsid w:val="000B1A2C"/>
    <w:rPr>
      <w:b/>
      <w:bCs/>
      <w:spacing w:val="2"/>
    </w:rPr>
  </w:style>
  <w:style w:type="numbering" w:customStyle="1" w:styleId="Aufzhlung">
    <w:name w:val="Aufzählung"/>
    <w:uiPriority w:val="99"/>
    <w:rsid w:val="00C77AE9"/>
    <w:pPr>
      <w:numPr>
        <w:numId w:val="1"/>
      </w:numPr>
    </w:pPr>
  </w:style>
  <w:style w:type="paragraph" w:styleId="Aufzhlungszeichen">
    <w:name w:val="List Bullet"/>
    <w:basedOn w:val="Standard"/>
    <w:uiPriority w:val="3"/>
    <w:qFormat/>
    <w:rsid w:val="00C77AE9"/>
    <w:pPr>
      <w:numPr>
        <w:numId w:val="4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2A3CD3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CD3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5"/>
    <w:rsid w:val="001E3EB9"/>
    <w:pPr>
      <w:spacing w:line="190" w:lineRule="atLeast"/>
    </w:pPr>
    <w:rPr>
      <w:sz w:val="15"/>
      <w:szCs w:val="15"/>
    </w:rPr>
  </w:style>
  <w:style w:type="paragraph" w:customStyle="1" w:styleId="AbsenderBlindzeile">
    <w:name w:val="Absender_Blindzeile"/>
    <w:basedOn w:val="Absender"/>
    <w:rsid w:val="001E3EB9"/>
    <w:pPr>
      <w:spacing w:line="120" w:lineRule="exact"/>
    </w:pPr>
  </w:style>
  <w:style w:type="paragraph" w:styleId="Listenabsatz">
    <w:name w:val="List Paragraph"/>
    <w:basedOn w:val="Standard"/>
    <w:uiPriority w:val="34"/>
    <w:rsid w:val="00D32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chelor.imk@zhaw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oodle.zhaw.ch/course/view.php?id=4023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r\Downloads\L_brief_IMK_logo_blau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ADCF2965CB4304BF9B11796B05A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AD40E-7247-476E-92DA-3696F908A47C}"/>
      </w:docPartPr>
      <w:docPartBody>
        <w:p w:rsidR="00875F29" w:rsidRDefault="00875F29" w:rsidP="00875F29">
          <w:pPr>
            <w:pStyle w:val="B5ADCF2965CB4304BF9B11796B05AFF0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E5889A3E4C443EA0FAB15FB483B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19342-13B2-4C76-892E-6483C534FB18}"/>
      </w:docPartPr>
      <w:docPartBody>
        <w:p w:rsidR="00875F29" w:rsidRDefault="00875F29" w:rsidP="00875F29">
          <w:pPr>
            <w:pStyle w:val="E7E5889A3E4C443EA0FAB15FB483B12E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A29FF4BB9946C5A0B5E5B9FE884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26AD-FA45-49B8-B4B6-CEBFD6935BFD}"/>
      </w:docPartPr>
      <w:docPartBody>
        <w:p w:rsidR="00875F29" w:rsidRDefault="00875F29" w:rsidP="00875F29">
          <w:pPr>
            <w:pStyle w:val="A0A29FF4BB9946C5A0B5E5B9FE884879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D64CF5F3C44D56A80714ED690EE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4E6A8-8266-490E-8125-ACE0A755061A}"/>
      </w:docPartPr>
      <w:docPartBody>
        <w:p w:rsidR="00875F29" w:rsidRDefault="00875F29" w:rsidP="00875F29">
          <w:pPr>
            <w:pStyle w:val="2DD64CF5F3C44D56A80714ED690EE91E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42F2EAB8B14945A06F13C38F8CE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49B03-03E7-4A13-A7AE-C123EB8BF45D}"/>
      </w:docPartPr>
      <w:docPartBody>
        <w:p w:rsidR="00875F29" w:rsidRDefault="00875F29" w:rsidP="00875F29">
          <w:pPr>
            <w:pStyle w:val="3942F2EAB8B14945A06F13C38F8CEA11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DCCF63B69D4B3699E5B7FAE55D0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A1B74-0321-4C91-9E1E-AA7B32BD03BB}"/>
      </w:docPartPr>
      <w:docPartBody>
        <w:p w:rsidR="00875F29" w:rsidRDefault="00875F29" w:rsidP="00875F29">
          <w:pPr>
            <w:pStyle w:val="E0DCCF63B69D4B3699E5B7FAE55D0937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A9C47F902743FD9ED5ABDB7B20F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86A6A-D24D-4F53-AA6A-3CE3D5038041}"/>
      </w:docPartPr>
      <w:docPartBody>
        <w:p w:rsidR="00875F29" w:rsidRDefault="00875F29" w:rsidP="00875F29">
          <w:pPr>
            <w:pStyle w:val="B9A9C47F902743FD9ED5ABDB7B20FDF3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6BF4288984426187128F237CEC7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7CB8A-7561-4540-A45A-68ABF9E8AD3E}"/>
      </w:docPartPr>
      <w:docPartBody>
        <w:p w:rsidR="00875F29" w:rsidRDefault="00875F29" w:rsidP="00875F29">
          <w:pPr>
            <w:pStyle w:val="136BF4288984426187128F237CEC7806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EFE05BBA24433A96AC2422A2DF7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AB1F3-B5EE-4B00-9F1B-81D4F35AC095}"/>
      </w:docPartPr>
      <w:docPartBody>
        <w:p w:rsidR="00875F29" w:rsidRDefault="00875F29" w:rsidP="00875F29">
          <w:pPr>
            <w:pStyle w:val="B3EFE05BBA24433A96AC2422A2DF7A56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46AF2BE746439182B12F39D7C5B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B2615-5747-4936-A145-A5EA6077653D}"/>
      </w:docPartPr>
      <w:docPartBody>
        <w:p w:rsidR="00875F29" w:rsidRDefault="00875F29" w:rsidP="00875F29">
          <w:pPr>
            <w:pStyle w:val="4946AF2BE746439182B12F39D7C5BB65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E571F7854F464EA0851A84E5A08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2B6B5-670B-4A9A-9C40-51A153C08C45}"/>
      </w:docPartPr>
      <w:docPartBody>
        <w:p w:rsidR="00875F29" w:rsidRDefault="00875F29" w:rsidP="00875F29">
          <w:pPr>
            <w:pStyle w:val="18E571F7854F464EA0851A84E5A08D04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A07B45201F4A5AA6CF33C295E4D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5DB11-B316-4001-91CD-3A4B2B3540F7}"/>
      </w:docPartPr>
      <w:docPartBody>
        <w:p w:rsidR="00875F29" w:rsidRDefault="00875F29" w:rsidP="00875F29">
          <w:pPr>
            <w:pStyle w:val="2BA07B45201F4A5AA6CF33C295E4DCEA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BD01F5AA43491D9BF0CEF0A61A2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9069B-AF5B-43B3-9651-02F73C9184A4}"/>
      </w:docPartPr>
      <w:docPartBody>
        <w:p w:rsidR="00875F29" w:rsidRDefault="00875F29" w:rsidP="00875F29">
          <w:pPr>
            <w:pStyle w:val="E0BD01F5AA43491D9BF0CEF0A61A28B7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13CF0EAA914CBEA40F1429B2E84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0A380-7836-497D-AF26-8C91FC0448E3}"/>
      </w:docPartPr>
      <w:docPartBody>
        <w:p w:rsidR="00875F29" w:rsidRDefault="00875F29" w:rsidP="00875F29">
          <w:pPr>
            <w:pStyle w:val="F113CF0EAA914CBEA40F1429B2E8446A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67662EB4104457A21615E54C2BE4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C3D95-CAAC-4677-AF65-091D5F9C4010}"/>
      </w:docPartPr>
      <w:docPartBody>
        <w:p w:rsidR="00875F29" w:rsidRDefault="00875F29" w:rsidP="00875F29">
          <w:pPr>
            <w:pStyle w:val="2467662EB4104457A21615E54C2BE4F0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490B0F0E9748EFAE281354C2101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A4C6B-6E7A-4BB4-80E6-B317A3726CF9}"/>
      </w:docPartPr>
      <w:docPartBody>
        <w:p w:rsidR="00875F29" w:rsidRDefault="00875F29" w:rsidP="00875F29">
          <w:pPr>
            <w:pStyle w:val="D4490B0F0E9748EFAE281354C2101873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29"/>
    <w:rsid w:val="007A393C"/>
    <w:rsid w:val="00875F29"/>
    <w:rsid w:val="00A2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5F29"/>
    <w:rPr>
      <w:color w:val="808080"/>
    </w:rPr>
  </w:style>
  <w:style w:type="paragraph" w:customStyle="1" w:styleId="B5ADCF2965CB4304BF9B11796B05AFF0">
    <w:name w:val="B5ADCF2965CB4304BF9B11796B05AFF0"/>
    <w:rsid w:val="00875F29"/>
  </w:style>
  <w:style w:type="paragraph" w:customStyle="1" w:styleId="E7E5889A3E4C443EA0FAB15FB483B12E">
    <w:name w:val="E7E5889A3E4C443EA0FAB15FB483B12E"/>
    <w:rsid w:val="00875F29"/>
  </w:style>
  <w:style w:type="paragraph" w:customStyle="1" w:styleId="A0A29FF4BB9946C5A0B5E5B9FE884879">
    <w:name w:val="A0A29FF4BB9946C5A0B5E5B9FE884879"/>
    <w:rsid w:val="00875F29"/>
  </w:style>
  <w:style w:type="paragraph" w:customStyle="1" w:styleId="2DD64CF5F3C44D56A80714ED690EE91E">
    <w:name w:val="2DD64CF5F3C44D56A80714ED690EE91E"/>
    <w:rsid w:val="00875F29"/>
  </w:style>
  <w:style w:type="paragraph" w:customStyle="1" w:styleId="3942F2EAB8B14945A06F13C38F8CEA11">
    <w:name w:val="3942F2EAB8B14945A06F13C38F8CEA11"/>
    <w:rsid w:val="00875F29"/>
  </w:style>
  <w:style w:type="paragraph" w:customStyle="1" w:styleId="E0DCCF63B69D4B3699E5B7FAE55D0937">
    <w:name w:val="E0DCCF63B69D4B3699E5B7FAE55D0937"/>
    <w:rsid w:val="00875F29"/>
  </w:style>
  <w:style w:type="paragraph" w:customStyle="1" w:styleId="B9A9C47F902743FD9ED5ABDB7B20FDF3">
    <w:name w:val="B9A9C47F902743FD9ED5ABDB7B20FDF3"/>
    <w:rsid w:val="00875F29"/>
  </w:style>
  <w:style w:type="paragraph" w:customStyle="1" w:styleId="136BF4288984426187128F237CEC7806">
    <w:name w:val="136BF4288984426187128F237CEC7806"/>
    <w:rsid w:val="00875F29"/>
  </w:style>
  <w:style w:type="paragraph" w:customStyle="1" w:styleId="B3EFE05BBA24433A96AC2422A2DF7A56">
    <w:name w:val="B3EFE05BBA24433A96AC2422A2DF7A56"/>
    <w:rsid w:val="00875F29"/>
  </w:style>
  <w:style w:type="paragraph" w:customStyle="1" w:styleId="4946AF2BE746439182B12F39D7C5BB65">
    <w:name w:val="4946AF2BE746439182B12F39D7C5BB65"/>
    <w:rsid w:val="00875F29"/>
  </w:style>
  <w:style w:type="paragraph" w:customStyle="1" w:styleId="18E571F7854F464EA0851A84E5A08D04">
    <w:name w:val="18E571F7854F464EA0851A84E5A08D04"/>
    <w:rsid w:val="00875F29"/>
  </w:style>
  <w:style w:type="paragraph" w:customStyle="1" w:styleId="2BA07B45201F4A5AA6CF33C295E4DCEA">
    <w:name w:val="2BA07B45201F4A5AA6CF33C295E4DCEA"/>
    <w:rsid w:val="00875F29"/>
  </w:style>
  <w:style w:type="paragraph" w:customStyle="1" w:styleId="E0BD01F5AA43491D9BF0CEF0A61A28B7">
    <w:name w:val="E0BD01F5AA43491D9BF0CEF0A61A28B7"/>
    <w:rsid w:val="00875F29"/>
  </w:style>
  <w:style w:type="paragraph" w:customStyle="1" w:styleId="F113CF0EAA914CBEA40F1429B2E8446A">
    <w:name w:val="F113CF0EAA914CBEA40F1429B2E8446A"/>
    <w:rsid w:val="00875F29"/>
  </w:style>
  <w:style w:type="paragraph" w:customStyle="1" w:styleId="2467662EB4104457A21615E54C2BE4F0">
    <w:name w:val="2467662EB4104457A21615E54C2BE4F0"/>
    <w:rsid w:val="00875F29"/>
  </w:style>
  <w:style w:type="paragraph" w:customStyle="1" w:styleId="D4490B0F0E9748EFAE281354C2101873">
    <w:name w:val="D4490B0F0E9748EFAE281354C2101873"/>
    <w:rsid w:val="00875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ZHA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 xmlns="60223205-d705-4f2a-9cee-582126528b5c" xsi:nil="true"/>
    <ecsPosNrClean xmlns="3e191fed-2dd1-4ed4-a1c9-22f7e63e21ca">D130L0418776078698</ecsPosNrClean>
    <RenditionsVersion xmlns="60223205-d705-4f2a-9cee-582126528b5c" xsi:nil="true"/>
    <ecsPosNr xmlns="3e191fed-2dd1-4ed4-a1c9-22f7e63e21ca">D130.L.0.4-1877-6078-698</ecsPosNr>
    <ecsOCRVersion xmlns="b1858521-2443-4728-9991-ed01e4d43c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M Dokument" ma:contentTypeID="0x010100375C50E5287D404A88605CEDA0C8B15000A8D31EF068BA5343AA01FB3830835A6C" ma:contentTypeVersion="7" ma:contentTypeDescription="" ma:contentTypeScope="" ma:versionID="7dadb02a456f7d2c1ab082f5a13b2bc1">
  <xsd:schema xmlns:xsd="http://www.w3.org/2001/XMLSchema" xmlns:xs="http://www.w3.org/2001/XMLSchema" xmlns:p="http://schemas.microsoft.com/office/2006/metadata/properties" xmlns:ns2="3e191fed-2dd1-4ed4-a1c9-22f7e63e21ca" xmlns:ns3="b1858521-2443-4728-9991-ed01e4d43c6e" xmlns:ns4="60223205-d705-4f2a-9cee-582126528b5c" targetNamespace="http://schemas.microsoft.com/office/2006/metadata/properties" ma:root="true" ma:fieldsID="c6cb4eefedb3ca5693718f9b7bd44301" ns2:_="" ns3:_="" ns4:_="">
    <xsd:import namespace="3e191fed-2dd1-4ed4-a1c9-22f7e63e21ca"/>
    <xsd:import namespace="b1858521-2443-4728-9991-ed01e4d43c6e"/>
    <xsd:import namespace="60223205-d705-4f2a-9cee-582126528b5c"/>
    <xsd:element name="properties">
      <xsd:complexType>
        <xsd:sequence>
          <xsd:element name="documentManagement">
            <xsd:complexType>
              <xsd:all>
                <xsd:element ref="ns2:ecsPosNr" minOccurs="0"/>
                <xsd:element ref="ns2:ecsPosNrClean" minOccurs="0"/>
                <xsd:element ref="ns3:ecsOCRVersion" minOccurs="0"/>
                <xsd:element ref="ns4:SharedWithUsers" minOccurs="0"/>
                <xsd:element ref="ns4:Renditions" minOccurs="0"/>
                <xsd:element ref="ns4:Rendition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91fed-2dd1-4ed4-a1c9-22f7e63e21ca" elementFormDefault="qualified">
    <xsd:import namespace="http://schemas.microsoft.com/office/2006/documentManagement/types"/>
    <xsd:import namespace="http://schemas.microsoft.com/office/infopath/2007/PartnerControls"/>
    <xsd:element name="ecsPosNr" ma:index="8" nillable="true" ma:displayName="Position" ma:indexed="true" ma:internalName="ecsPosNr">
      <xsd:simpleType>
        <xsd:restriction base="dms:Text">
          <xsd:maxLength value="255"/>
        </xsd:restriction>
      </xsd:simpleType>
    </xsd:element>
    <xsd:element name="ecsPosNrClean" ma:index="9" nillable="true" ma:displayName="Position (neutral)" ma:indexed="true" ma:internalName="ecsPosNrClea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8521-2443-4728-9991-ed01e4d43c6e" elementFormDefault="qualified">
    <xsd:import namespace="http://schemas.microsoft.com/office/2006/documentManagement/types"/>
    <xsd:import namespace="http://schemas.microsoft.com/office/infopath/2007/PartnerControls"/>
    <xsd:element name="ecsOCRVersion" ma:index="10" nillable="true" ma:displayName="ecsOCRVersion" ma:decimals="0" ma:hidden="true" ma:internalName="ecsOCR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205-d705-4f2a-9cee-582126528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ditions" ma:index="12" nillable="true" ma:displayName="Renditions" ma:decimals="0" ma:hidden="true" ma:internalName="Renditions">
      <xsd:simpleType>
        <xsd:restriction base="dms:Number"/>
      </xsd:simpleType>
    </xsd:element>
    <xsd:element name="RenditionsVersion" ma:index="13" nillable="true" ma:displayName="RenditionsVersion" ma:decimals="0" ma:hidden="true" ma:internalName="RenditionsVersio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F29F5-B7B6-438B-8EA5-C51EB4A68908}">
  <ds:schemaRefs>
    <ds:schemaRef ds:uri="http://purl.org/dc/terms/"/>
    <ds:schemaRef ds:uri="60223205-d705-4f2a-9cee-582126528b5c"/>
    <ds:schemaRef ds:uri="http://schemas.microsoft.com/office/2006/documentManagement/types"/>
    <ds:schemaRef ds:uri="http://purl.org/dc/elements/1.1/"/>
    <ds:schemaRef ds:uri="3e191fed-2dd1-4ed4-a1c9-22f7e63e21ca"/>
    <ds:schemaRef ds:uri="b1858521-2443-4728-9991-ed01e4d43c6e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C6D550-2BB3-4B87-9605-8A0FC48D2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91fed-2dd1-4ed4-a1c9-22f7e63e21ca"/>
    <ds:schemaRef ds:uri="b1858521-2443-4728-9991-ed01e4d43c6e"/>
    <ds:schemaRef ds:uri="60223205-d705-4f2a-9cee-582126528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B8811-091F-4E5B-8376-24D47F1EE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L_brief_IMK_logo_blau_DE.dotx</Template>
  <TotalTime>0</TotalTime>
  <Pages>2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L_brief_IMK_logo_blau_DE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Kurzpraktikum ab HS2025</dc:title>
  <dc:subject/>
  <dc:creator>Montero Muñoz Raquel (monr)</dc:creator>
  <cp:keywords/>
  <dc:description/>
  <cp:lastModifiedBy>Nieblas Brühwiler Nuria (nieb)</cp:lastModifiedBy>
  <cp:revision>8</cp:revision>
  <cp:lastPrinted>2024-11-25T14:15:00Z</cp:lastPrinted>
  <dcterms:created xsi:type="dcterms:W3CDTF">2025-08-05T06:55:00Z</dcterms:created>
  <dcterms:modified xsi:type="dcterms:W3CDTF">2025-08-05T09:26:00Z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2025-01-14T09:06:19Z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289b6354-e312-4e0f-82d0-8d9ceff21046</vt:lpwstr>
  </property>
  <property fmtid="{D5CDD505-2E9C-101B-9397-08002B2CF9AE}" pid="8" name="MSIP_Label_10d9bad3-6dac-4e9a-89a3-89f3b8d247b2_ContentBits">
    <vt:lpwstr>0</vt:lpwstr>
  </property>
  <property fmtid="{D5CDD505-2E9C-101B-9397-08002B2CF9AE}" pid="9" name="ContentTypeId">
    <vt:lpwstr>0x010100375C50E5287D404A88605CEDA0C8B15000A8D31EF068BA5343AA01FB3830835A6C</vt:lpwstr>
  </property>
</Properties>
</file>